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519" w:rsidRDefault="00DA3483" w:rsidP="00645E33">
      <w:pPr>
        <w:spacing w:line="400" w:lineRule="exact"/>
        <w:ind w:firstLineChars="100" w:firstLine="260"/>
        <w:jc w:val="righ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[</w:t>
      </w:r>
      <w:r w:rsidR="00820519">
        <w:rPr>
          <w:rFonts w:asciiTheme="majorEastAsia" w:eastAsiaTheme="majorEastAsia" w:hAnsiTheme="majorEastAsia" w:hint="eastAsia"/>
          <w:sz w:val="26"/>
          <w:szCs w:val="26"/>
        </w:rPr>
        <w:t>別紙</w:t>
      </w:r>
      <w:r w:rsidR="008462AF">
        <w:rPr>
          <w:rFonts w:asciiTheme="majorEastAsia" w:eastAsiaTheme="majorEastAsia" w:hAnsiTheme="majorEastAsia" w:hint="eastAsia"/>
          <w:sz w:val="26"/>
          <w:szCs w:val="26"/>
        </w:rPr>
        <w:t>様式第</w:t>
      </w:r>
      <w:r w:rsidR="00F26E9C">
        <w:rPr>
          <w:rFonts w:asciiTheme="majorEastAsia" w:eastAsiaTheme="majorEastAsia" w:hAnsiTheme="majorEastAsia" w:hint="eastAsia"/>
          <w:sz w:val="26"/>
          <w:szCs w:val="26"/>
        </w:rPr>
        <w:t>１</w:t>
      </w:r>
      <w:r w:rsidR="008462AF">
        <w:rPr>
          <w:rFonts w:asciiTheme="majorEastAsia" w:eastAsiaTheme="majorEastAsia" w:hAnsiTheme="majorEastAsia" w:hint="eastAsia"/>
          <w:sz w:val="26"/>
          <w:szCs w:val="26"/>
        </w:rPr>
        <w:t>号</w:t>
      </w:r>
      <w:r>
        <w:rPr>
          <w:rFonts w:asciiTheme="majorEastAsia" w:eastAsiaTheme="majorEastAsia" w:hAnsiTheme="majorEastAsia" w:hint="eastAsia"/>
          <w:sz w:val="26"/>
          <w:szCs w:val="26"/>
        </w:rPr>
        <w:t>]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7799F" w:rsidTr="00645E33">
        <w:trPr>
          <w:trHeight w:val="4275"/>
        </w:trPr>
        <w:tc>
          <w:tcPr>
            <w:tcW w:w="9639" w:type="dxa"/>
          </w:tcPr>
          <w:p w:rsidR="00A7799F" w:rsidRDefault="00A7799F" w:rsidP="00645E33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A7799F" w:rsidRDefault="00A7799F" w:rsidP="00645E33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平成　　年　　月　　日</w:t>
            </w:r>
          </w:p>
          <w:p w:rsidR="00A7799F" w:rsidRDefault="00A7799F" w:rsidP="00645E3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A7799F" w:rsidRDefault="00BA0A8C" w:rsidP="00645E3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報</w:t>
            </w:r>
            <w:r w:rsidR="002C1CF2" w:rsidRPr="002C1CF2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告</w:t>
            </w:r>
            <w:r w:rsidR="00A7799F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書</w:t>
            </w:r>
          </w:p>
          <w:p w:rsidR="00A7799F" w:rsidRPr="00645E33" w:rsidRDefault="00A7799F" w:rsidP="00645E3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A7799F" w:rsidRDefault="00A7799F" w:rsidP="00645E33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　　　　　　　　　　　　　　　（</w:t>
            </w:r>
            <w:r w:rsidR="00BA0A8C">
              <w:rPr>
                <w:rFonts w:asciiTheme="majorEastAsia" w:eastAsiaTheme="majorEastAsia" w:hAnsiTheme="majorEastAsia" w:hint="eastAsia"/>
                <w:sz w:val="26"/>
                <w:szCs w:val="26"/>
              </w:rPr>
              <w:t>報告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者氏名）</w:t>
            </w:r>
          </w:p>
          <w:p w:rsidR="00A7799F" w:rsidRDefault="00A7799F" w:rsidP="00645E33">
            <w:pPr>
              <w:spacing w:line="400" w:lineRule="exact"/>
              <w:ind w:firstLineChars="1800" w:firstLine="468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（所　　　属）</w:t>
            </w:r>
          </w:p>
          <w:p w:rsidR="00DD030B" w:rsidRPr="00645E33" w:rsidRDefault="00A7799F" w:rsidP="00645E33">
            <w:pPr>
              <w:spacing w:line="400" w:lineRule="exact"/>
              <w:ind w:firstLineChars="1800" w:firstLine="468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（連　絡　先）</w:t>
            </w:r>
          </w:p>
          <w:p w:rsidR="001565DE" w:rsidRDefault="001565DE" w:rsidP="00645E33">
            <w:pPr>
              <w:snapToGrid w:val="0"/>
              <w:spacing w:line="300" w:lineRule="exact"/>
              <w:ind w:leftChars="2200" w:left="4880" w:hangingChars="100" w:hanging="2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BC8A44" wp14:editId="4B1123DA">
                      <wp:simplePos x="0" y="0"/>
                      <wp:positionH relativeFrom="column">
                        <wp:posOffset>2892681</wp:posOffset>
                      </wp:positionH>
                      <wp:positionV relativeFrom="paragraph">
                        <wp:posOffset>3892</wp:posOffset>
                      </wp:positionV>
                      <wp:extent cx="3099459" cy="581891"/>
                      <wp:effectExtent l="0" t="0" r="24765" b="279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9459" cy="581891"/>
                              </a:xfrm>
                              <a:prstGeom prst="bracketPair">
                                <a:avLst>
                                  <a:gd name="adj" fmla="val 1008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27.75pt;margin-top:.3pt;width:244.0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" adj="2179" strokecolor="black [3040]"/>
                  </w:pict>
                </mc:Fallback>
              </mc:AlternateContent>
            </w:r>
            <w:r w:rsidR="00A7799F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※連絡先には、当局から連絡を受けることが可能な住所、</w:t>
            </w:r>
          </w:p>
          <w:p w:rsidR="001565DE" w:rsidRDefault="00A7799F" w:rsidP="00645E33">
            <w:pPr>
              <w:snapToGrid w:val="0"/>
              <w:spacing w:line="300" w:lineRule="exact"/>
              <w:ind w:leftChars="2200" w:left="4620"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電話番号、ファクシミリ番号、メールアドレスを</w:t>
            </w:r>
            <w:r w:rsidR="002A238C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できる</w:t>
            </w:r>
          </w:p>
          <w:p w:rsidR="00A7799F" w:rsidRPr="00645E33" w:rsidRDefault="002A238C" w:rsidP="00645E33">
            <w:pPr>
              <w:snapToGrid w:val="0"/>
              <w:spacing w:line="300" w:lineRule="exact"/>
              <w:ind w:leftChars="2200" w:left="4620" w:firstLineChars="100" w:firstLine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限り複数記載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</w:t>
            </w:r>
            <w:r w:rsidR="00C2371A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</w:t>
            </w:r>
            <w:r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  <w:tr w:rsidR="007D667C" w:rsidTr="001E42A4">
        <w:trPr>
          <w:trHeight w:val="2820"/>
        </w:trPr>
        <w:tc>
          <w:tcPr>
            <w:tcW w:w="9639" w:type="dxa"/>
          </w:tcPr>
          <w:p w:rsidR="007D667C" w:rsidRPr="00645E33" w:rsidRDefault="00BA0A8C" w:rsidP="00645E33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報告</w:t>
            </w:r>
            <w:r w:rsidR="00FF3A05" w:rsidRPr="00645E33">
              <w:rPr>
                <w:rFonts w:asciiTheme="majorEastAsia" w:eastAsiaTheme="majorEastAsia" w:hAnsiTheme="majorEastAsia" w:hint="eastAsia"/>
                <w:sz w:val="26"/>
                <w:szCs w:val="26"/>
              </w:rPr>
              <w:t>の</w:t>
            </w:r>
            <w:r w:rsidR="00690486" w:rsidRPr="00645E33">
              <w:rPr>
                <w:rFonts w:asciiTheme="majorEastAsia" w:eastAsiaTheme="majorEastAsia" w:hAnsiTheme="majorEastAsia" w:hint="eastAsia"/>
                <w:sz w:val="26"/>
                <w:szCs w:val="26"/>
              </w:rPr>
              <w:t>対象</w:t>
            </w:r>
            <w:r w:rsidR="00FF3A05" w:rsidRPr="00645E33">
              <w:rPr>
                <w:rFonts w:asciiTheme="majorEastAsia" w:eastAsiaTheme="majorEastAsia" w:hAnsiTheme="majorEastAsia" w:hint="eastAsia"/>
                <w:sz w:val="26"/>
                <w:szCs w:val="26"/>
              </w:rPr>
              <w:t>となる</w:t>
            </w:r>
            <w:r w:rsidR="00690486" w:rsidRPr="00645E33">
              <w:rPr>
                <w:rFonts w:asciiTheme="majorEastAsia" w:eastAsiaTheme="majorEastAsia" w:hAnsiTheme="majorEastAsia" w:hint="eastAsia"/>
                <w:sz w:val="26"/>
                <w:szCs w:val="26"/>
              </w:rPr>
              <w:t>事実</w:t>
            </w:r>
          </w:p>
          <w:p w:rsidR="00690486" w:rsidRPr="00645E33" w:rsidRDefault="001565DE" w:rsidP="00645E33">
            <w:pPr>
              <w:spacing w:line="300" w:lineRule="exact"/>
              <w:ind w:leftChars="200" w:left="42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46E252" wp14:editId="2A653E61">
                      <wp:simplePos x="0" y="0"/>
                      <wp:positionH relativeFrom="column">
                        <wp:posOffset>90104</wp:posOffset>
                      </wp:positionH>
                      <wp:positionV relativeFrom="paragraph">
                        <wp:posOffset>8733</wp:posOffset>
                      </wp:positionV>
                      <wp:extent cx="5889683" cy="593767"/>
                      <wp:effectExtent l="0" t="0" r="15875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9683" cy="593767"/>
                              </a:xfrm>
                              <a:prstGeom prst="bracketPair">
                                <a:avLst>
                                  <a:gd name="adj" fmla="val 1008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26" type="#_x0000_t185" style="position:absolute;left:0;text-align:left;margin-left:7.1pt;margin-top:.7pt;width:463.75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" adj="2179"/>
                  </w:pict>
                </mc:Fallback>
              </mc:AlternateConten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BA0A8C"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の対象となる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事実が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発生した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日時、</w:t>
            </w:r>
            <w:r w:rsidR="00CE1B2E">
              <w:rPr>
                <w:rFonts w:asciiTheme="majorEastAsia" w:eastAsiaTheme="majorEastAsia" w:hAnsiTheme="majorEastAsia" w:hint="eastAsia"/>
                <w:sz w:val="18"/>
                <w:szCs w:val="18"/>
              </w:rPr>
              <w:t>当該事実を</w:t>
            </w:r>
            <w:r w:rsidR="00BA0A8C"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</w:t>
            </w:r>
            <w:r w:rsidR="0084035F">
              <w:rPr>
                <w:rFonts w:asciiTheme="majorEastAsia" w:eastAsiaTheme="majorEastAsia" w:hAnsiTheme="majorEastAsia" w:hint="eastAsia"/>
                <w:sz w:val="18"/>
                <w:szCs w:val="18"/>
              </w:rPr>
              <w:t>者が知り得た日時、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当該事実に関係する</w:t>
            </w:r>
            <w:r w:rsidR="00CB5E42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経営革新等支援機関の</w:t>
            </w:r>
            <w:r w:rsidR="0084035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氏名又は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名称</w:t>
            </w:r>
            <w:r w:rsidR="00E433FD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083D07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関係</w:t>
            </w:r>
            <w:r w:rsidR="00E433FD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部署名を含む。）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、</w:t>
            </w:r>
            <w:r w:rsidR="00BA0A8C"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</w:t>
            </w:r>
            <w:r w:rsidR="00CB5E42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者と当該</w:t>
            </w:r>
            <w:r w:rsidR="00CE1B2E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</w:t>
            </w:r>
            <w:r w:rsidR="00CB5E42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支援機関の関係、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当該事実の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内容</w:t>
            </w:r>
            <w:r w:rsidR="00E433FD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、当該事実に関する情報の第三者への開示状況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等をできる限り具体的に記載して</w:t>
            </w:r>
            <w:r w:rsidR="00C2371A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</w:t>
            </w:r>
            <w:r w:rsidR="00690486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  <w:tr w:rsidR="00D07C61" w:rsidTr="00645E33">
        <w:trPr>
          <w:trHeight w:val="978"/>
        </w:trPr>
        <w:tc>
          <w:tcPr>
            <w:tcW w:w="9639" w:type="dxa"/>
          </w:tcPr>
          <w:p w:rsidR="00D07C61" w:rsidRDefault="00FF3A05" w:rsidP="0069048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事実の</w:t>
            </w:r>
            <w:r w:rsidR="00693FE0">
              <w:rPr>
                <w:rFonts w:asciiTheme="majorEastAsia" w:eastAsiaTheme="majorEastAsia" w:hAnsiTheme="majorEastAsia" w:hint="eastAsia"/>
                <w:sz w:val="26"/>
                <w:szCs w:val="26"/>
              </w:rPr>
              <w:t>疎明資料</w:t>
            </w:r>
            <w:r w:rsidR="0084035F">
              <w:rPr>
                <w:rFonts w:asciiTheme="majorEastAsia" w:eastAsiaTheme="majorEastAsia" w:hAnsiTheme="majorEastAsia" w:hint="eastAsia"/>
                <w:sz w:val="26"/>
                <w:szCs w:val="26"/>
              </w:rPr>
              <w:t>の有無</w:t>
            </w:r>
          </w:p>
          <w:p w:rsidR="0084035F" w:rsidRDefault="0084035F" w:rsidP="0084035F">
            <w:pPr>
              <w:spacing w:line="400" w:lineRule="exact"/>
              <w:ind w:firstLineChars="200" w:firstLine="520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□有り　　　　　　　　　　　□無し</w:t>
            </w:r>
          </w:p>
          <w:p w:rsidR="00693FE0" w:rsidRPr="00645E33" w:rsidRDefault="001565DE" w:rsidP="0084035F">
            <w:pPr>
              <w:spacing w:line="400" w:lineRule="exact"/>
              <w:ind w:leftChars="100" w:left="470" w:hangingChars="100" w:hanging="2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6F4BCA" wp14:editId="78BB83D5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2541</wp:posOffset>
                      </wp:positionV>
                      <wp:extent cx="5889625" cy="228600"/>
                      <wp:effectExtent l="0" t="0" r="158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89625" cy="228600"/>
                              </a:xfrm>
                              <a:prstGeom prst="bracketPair">
                                <a:avLst>
                                  <a:gd name="adj" fmla="val 1008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6.9pt;margin-top:.2pt;width:463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" adj="2179"/>
                  </w:pict>
                </mc:Fallback>
              </mc:AlternateConten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84035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「有り」の場合、</w:t>
            </w:r>
            <w:r w:rsidR="00BA0A8C">
              <w:rPr>
                <w:rFonts w:asciiTheme="majorEastAsia" w:eastAsiaTheme="majorEastAsia" w:hAnsiTheme="majorEastAsia" w:hint="eastAsia"/>
                <w:sz w:val="18"/>
                <w:szCs w:val="18"/>
              </w:rPr>
              <w:t>報告</w:t>
            </w:r>
            <w:r w:rsidR="00FF3A05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の対象となる</w:t>
            </w:r>
            <w:r w:rsidR="00693FE0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事実</w:t>
            </w:r>
            <w:r w:rsidR="00FF3A05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を疎明する資料を添付して</w:t>
            </w:r>
            <w:r w:rsidR="00C2371A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</w:t>
            </w:r>
            <w:r w:rsidR="00FF3A05" w:rsidRPr="00645E33">
              <w:rPr>
                <w:rFonts w:asciiTheme="majorEastAsia" w:eastAsiaTheme="majorEastAsia" w:hAnsiTheme="majorEastAsia" w:hint="eastAsia"/>
                <w:sz w:val="18"/>
                <w:szCs w:val="18"/>
              </w:rPr>
              <w:t>。</w:t>
            </w:r>
          </w:p>
        </w:tc>
      </w:tr>
      <w:tr w:rsidR="00387343" w:rsidTr="001E42A4">
        <w:trPr>
          <w:trHeight w:val="778"/>
        </w:trPr>
        <w:tc>
          <w:tcPr>
            <w:tcW w:w="9639" w:type="dxa"/>
          </w:tcPr>
          <w:p w:rsidR="00387343" w:rsidRDefault="00387343" w:rsidP="00690486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備考</w:t>
            </w:r>
          </w:p>
        </w:tc>
      </w:tr>
    </w:tbl>
    <w:p w:rsidR="00433EA4" w:rsidRDefault="00433EA4" w:rsidP="001E42A4">
      <w:pPr>
        <w:spacing w:line="400" w:lineRule="exact"/>
        <w:ind w:left="283" w:hangingChars="109" w:hanging="283"/>
        <w:rPr>
          <w:rFonts w:asciiTheme="majorEastAsia" w:eastAsiaTheme="majorEastAsia" w:hAnsiTheme="majorEastAsia"/>
          <w:sz w:val="26"/>
          <w:szCs w:val="26"/>
        </w:rPr>
      </w:pPr>
    </w:p>
    <w:p w:rsidR="00464A47" w:rsidRPr="00D31E22" w:rsidRDefault="009456D0" w:rsidP="00CE288F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※</w:t>
      </w:r>
      <w:r w:rsidRPr="00645E33">
        <w:rPr>
          <w:rFonts w:asciiTheme="majorEastAsia" w:eastAsiaTheme="majorEastAsia" w:hAnsiTheme="majorEastAsia" w:hint="eastAsia"/>
          <w:sz w:val="26"/>
          <w:szCs w:val="26"/>
          <w:u w:val="single"/>
        </w:rPr>
        <w:t>郵送、ファクシミリ又は電子メールにより提出</w:t>
      </w:r>
      <w:r>
        <w:rPr>
          <w:rFonts w:asciiTheme="majorEastAsia" w:eastAsiaTheme="majorEastAsia" w:hAnsiTheme="majorEastAsia" w:hint="eastAsia"/>
          <w:sz w:val="26"/>
          <w:szCs w:val="26"/>
        </w:rPr>
        <w:t>して</w:t>
      </w:r>
      <w:r w:rsidR="00C2371A">
        <w:rPr>
          <w:rFonts w:asciiTheme="majorEastAsia" w:eastAsiaTheme="majorEastAsia" w:hAnsiTheme="majorEastAsia" w:hint="eastAsia"/>
          <w:sz w:val="26"/>
          <w:szCs w:val="26"/>
        </w:rPr>
        <w:t>くださ</w:t>
      </w:r>
      <w:r w:rsidR="00CE288F">
        <w:rPr>
          <w:rFonts w:asciiTheme="majorEastAsia" w:eastAsiaTheme="majorEastAsia" w:hAnsiTheme="majorEastAsia" w:hint="eastAsia"/>
          <w:sz w:val="26"/>
          <w:szCs w:val="26"/>
        </w:rPr>
        <w:t>い。</w:t>
      </w:r>
      <w:bookmarkStart w:id="0" w:name="_GoBack"/>
      <w:bookmarkEnd w:id="0"/>
    </w:p>
    <w:sectPr w:rsidR="00464A47" w:rsidRPr="00D31E22" w:rsidSect="002C6E3C">
      <w:pgSz w:w="11906" w:h="16838"/>
      <w:pgMar w:top="1021" w:right="1134" w:bottom="851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BC" w:rsidRDefault="00422CBC" w:rsidP="003C0825">
      <w:r>
        <w:separator/>
      </w:r>
    </w:p>
  </w:endnote>
  <w:endnote w:type="continuationSeparator" w:id="0">
    <w:p w:rsidR="00422CBC" w:rsidRDefault="00422CB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BC" w:rsidRDefault="00422CBC" w:rsidP="003C0825">
      <w:r>
        <w:separator/>
      </w:r>
    </w:p>
  </w:footnote>
  <w:footnote w:type="continuationSeparator" w:id="0">
    <w:p w:rsidR="00422CBC" w:rsidRDefault="00422CB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3in;height:3in" o:bullet="t"/>
    </w:pict>
  </w:numPicBullet>
  <w:abstractNum w:abstractNumId="0">
    <w:nsid w:val="21C65EB3"/>
    <w:multiLevelType w:val="hybridMultilevel"/>
    <w:tmpl w:val="A4E6BE3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D00DAD"/>
    <w:multiLevelType w:val="hybridMultilevel"/>
    <w:tmpl w:val="A4A012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745E89"/>
    <w:multiLevelType w:val="hybridMultilevel"/>
    <w:tmpl w:val="B0485BBE"/>
    <w:lvl w:ilvl="0" w:tplc="DD048F68">
      <w:start w:val="1"/>
      <w:numFmt w:val="aiueoFullWidth"/>
      <w:lvlText w:val="(%1)"/>
      <w:lvlJc w:val="left"/>
      <w:pPr>
        <w:ind w:left="420" w:hanging="420"/>
      </w:pPr>
      <w:rPr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B6448DE"/>
    <w:multiLevelType w:val="hybridMultilevel"/>
    <w:tmpl w:val="479C8146"/>
    <w:lvl w:ilvl="0" w:tplc="0409000B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>
    <w:nsid w:val="696C22C9"/>
    <w:multiLevelType w:val="hybridMultilevel"/>
    <w:tmpl w:val="6B18ED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ABF79C2"/>
    <w:multiLevelType w:val="multilevel"/>
    <w:tmpl w:val="B5E0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F455B5"/>
    <w:multiLevelType w:val="hybridMultilevel"/>
    <w:tmpl w:val="7610D83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81"/>
    <w:rsid w:val="00000137"/>
    <w:rsid w:val="00000166"/>
    <w:rsid w:val="00001161"/>
    <w:rsid w:val="00003B99"/>
    <w:rsid w:val="00004547"/>
    <w:rsid w:val="0001124E"/>
    <w:rsid w:val="000122A5"/>
    <w:rsid w:val="000140A8"/>
    <w:rsid w:val="00014388"/>
    <w:rsid w:val="000148E8"/>
    <w:rsid w:val="000155A7"/>
    <w:rsid w:val="0001751A"/>
    <w:rsid w:val="00021935"/>
    <w:rsid w:val="00021F8D"/>
    <w:rsid w:val="00023EAC"/>
    <w:rsid w:val="00025901"/>
    <w:rsid w:val="00027B45"/>
    <w:rsid w:val="000301C5"/>
    <w:rsid w:val="0003068E"/>
    <w:rsid w:val="000306A1"/>
    <w:rsid w:val="00033267"/>
    <w:rsid w:val="000374E3"/>
    <w:rsid w:val="0003786F"/>
    <w:rsid w:val="00037A73"/>
    <w:rsid w:val="00044DEA"/>
    <w:rsid w:val="000462CC"/>
    <w:rsid w:val="00046DD5"/>
    <w:rsid w:val="00053C59"/>
    <w:rsid w:val="00055BCC"/>
    <w:rsid w:val="000661DA"/>
    <w:rsid w:val="00066D57"/>
    <w:rsid w:val="0006775D"/>
    <w:rsid w:val="000723CE"/>
    <w:rsid w:val="0007368B"/>
    <w:rsid w:val="00073A8B"/>
    <w:rsid w:val="0007721A"/>
    <w:rsid w:val="00080C49"/>
    <w:rsid w:val="000832E9"/>
    <w:rsid w:val="00083D07"/>
    <w:rsid w:val="000909ED"/>
    <w:rsid w:val="00092712"/>
    <w:rsid w:val="000961E6"/>
    <w:rsid w:val="00096D84"/>
    <w:rsid w:val="000A0883"/>
    <w:rsid w:val="000A7C79"/>
    <w:rsid w:val="000B3140"/>
    <w:rsid w:val="000B3894"/>
    <w:rsid w:val="000B391A"/>
    <w:rsid w:val="000B42B7"/>
    <w:rsid w:val="000B54A2"/>
    <w:rsid w:val="000B7D5D"/>
    <w:rsid w:val="000D4543"/>
    <w:rsid w:val="000D739A"/>
    <w:rsid w:val="000D7C5A"/>
    <w:rsid w:val="000E0D07"/>
    <w:rsid w:val="000E0F25"/>
    <w:rsid w:val="000E120B"/>
    <w:rsid w:val="000E42EF"/>
    <w:rsid w:val="000E4FA3"/>
    <w:rsid w:val="000E62EC"/>
    <w:rsid w:val="000F1E04"/>
    <w:rsid w:val="000F3FBD"/>
    <w:rsid w:val="000F4131"/>
    <w:rsid w:val="000F5770"/>
    <w:rsid w:val="00101C80"/>
    <w:rsid w:val="00104629"/>
    <w:rsid w:val="00106919"/>
    <w:rsid w:val="00107B3B"/>
    <w:rsid w:val="00107DB9"/>
    <w:rsid w:val="00111283"/>
    <w:rsid w:val="00113825"/>
    <w:rsid w:val="00113EF7"/>
    <w:rsid w:val="001159A9"/>
    <w:rsid w:val="0011643F"/>
    <w:rsid w:val="00120B12"/>
    <w:rsid w:val="00121FDC"/>
    <w:rsid w:val="00123818"/>
    <w:rsid w:val="00124E47"/>
    <w:rsid w:val="00130244"/>
    <w:rsid w:val="00130E93"/>
    <w:rsid w:val="00136E59"/>
    <w:rsid w:val="001429FA"/>
    <w:rsid w:val="00144E0D"/>
    <w:rsid w:val="00150546"/>
    <w:rsid w:val="0015196B"/>
    <w:rsid w:val="0015378C"/>
    <w:rsid w:val="00155E9B"/>
    <w:rsid w:val="001565DE"/>
    <w:rsid w:val="0015715F"/>
    <w:rsid w:val="001627FB"/>
    <w:rsid w:val="0016410F"/>
    <w:rsid w:val="0016604D"/>
    <w:rsid w:val="00170B8D"/>
    <w:rsid w:val="00170D19"/>
    <w:rsid w:val="001725A7"/>
    <w:rsid w:val="00174D8B"/>
    <w:rsid w:val="00182A83"/>
    <w:rsid w:val="001847BE"/>
    <w:rsid w:val="00184E1F"/>
    <w:rsid w:val="00184FC8"/>
    <w:rsid w:val="00186801"/>
    <w:rsid w:val="001874C9"/>
    <w:rsid w:val="00187CAA"/>
    <w:rsid w:val="00190376"/>
    <w:rsid w:val="001921DD"/>
    <w:rsid w:val="00192369"/>
    <w:rsid w:val="001931A0"/>
    <w:rsid w:val="00195702"/>
    <w:rsid w:val="001968CE"/>
    <w:rsid w:val="0019739E"/>
    <w:rsid w:val="001A2DE6"/>
    <w:rsid w:val="001A30F9"/>
    <w:rsid w:val="001A68F5"/>
    <w:rsid w:val="001B02E8"/>
    <w:rsid w:val="001B225D"/>
    <w:rsid w:val="001B22B2"/>
    <w:rsid w:val="001B3052"/>
    <w:rsid w:val="001B30B4"/>
    <w:rsid w:val="001B3E0F"/>
    <w:rsid w:val="001B4209"/>
    <w:rsid w:val="001B48DC"/>
    <w:rsid w:val="001B4A65"/>
    <w:rsid w:val="001B5713"/>
    <w:rsid w:val="001B7EDA"/>
    <w:rsid w:val="001C0ED5"/>
    <w:rsid w:val="001C0FB8"/>
    <w:rsid w:val="001C2179"/>
    <w:rsid w:val="001C22D4"/>
    <w:rsid w:val="001C2A4A"/>
    <w:rsid w:val="001C4334"/>
    <w:rsid w:val="001C65F6"/>
    <w:rsid w:val="001D0DDD"/>
    <w:rsid w:val="001D5E5B"/>
    <w:rsid w:val="001D6B97"/>
    <w:rsid w:val="001E3FA5"/>
    <w:rsid w:val="001E42A4"/>
    <w:rsid w:val="001E69A9"/>
    <w:rsid w:val="001E7046"/>
    <w:rsid w:val="001E7B6B"/>
    <w:rsid w:val="001F1B85"/>
    <w:rsid w:val="00201229"/>
    <w:rsid w:val="0020327C"/>
    <w:rsid w:val="00207DDB"/>
    <w:rsid w:val="00212B6E"/>
    <w:rsid w:val="00214DF9"/>
    <w:rsid w:val="00221578"/>
    <w:rsid w:val="00221608"/>
    <w:rsid w:val="0022211F"/>
    <w:rsid w:val="002221ED"/>
    <w:rsid w:val="00222F19"/>
    <w:rsid w:val="0022370E"/>
    <w:rsid w:val="0022499B"/>
    <w:rsid w:val="00225376"/>
    <w:rsid w:val="00225C63"/>
    <w:rsid w:val="00231473"/>
    <w:rsid w:val="00233FDA"/>
    <w:rsid w:val="00234D65"/>
    <w:rsid w:val="00235F10"/>
    <w:rsid w:val="0024036F"/>
    <w:rsid w:val="00240EE4"/>
    <w:rsid w:val="002426B6"/>
    <w:rsid w:val="00243AEA"/>
    <w:rsid w:val="002452EC"/>
    <w:rsid w:val="00247621"/>
    <w:rsid w:val="00252EB4"/>
    <w:rsid w:val="002534DA"/>
    <w:rsid w:val="0025419A"/>
    <w:rsid w:val="0025572E"/>
    <w:rsid w:val="00263B02"/>
    <w:rsid w:val="00263C4B"/>
    <w:rsid w:val="00266CD9"/>
    <w:rsid w:val="00270124"/>
    <w:rsid w:val="002710FD"/>
    <w:rsid w:val="00271313"/>
    <w:rsid w:val="00271898"/>
    <w:rsid w:val="002721B0"/>
    <w:rsid w:val="00272365"/>
    <w:rsid w:val="002759B9"/>
    <w:rsid w:val="00277B51"/>
    <w:rsid w:val="00277D2B"/>
    <w:rsid w:val="0028105B"/>
    <w:rsid w:val="00281DEE"/>
    <w:rsid w:val="002829A1"/>
    <w:rsid w:val="002836BC"/>
    <w:rsid w:val="00283A72"/>
    <w:rsid w:val="00283C0E"/>
    <w:rsid w:val="002852C8"/>
    <w:rsid w:val="00287EEB"/>
    <w:rsid w:val="0029038E"/>
    <w:rsid w:val="00290519"/>
    <w:rsid w:val="0029245D"/>
    <w:rsid w:val="00294241"/>
    <w:rsid w:val="00295134"/>
    <w:rsid w:val="00295BA2"/>
    <w:rsid w:val="002968DB"/>
    <w:rsid w:val="00296DBF"/>
    <w:rsid w:val="002971E8"/>
    <w:rsid w:val="002A126C"/>
    <w:rsid w:val="002A2241"/>
    <w:rsid w:val="002A238C"/>
    <w:rsid w:val="002A2A65"/>
    <w:rsid w:val="002A30E2"/>
    <w:rsid w:val="002A3744"/>
    <w:rsid w:val="002A4025"/>
    <w:rsid w:val="002A4810"/>
    <w:rsid w:val="002A4C87"/>
    <w:rsid w:val="002B3DAB"/>
    <w:rsid w:val="002B5483"/>
    <w:rsid w:val="002C007D"/>
    <w:rsid w:val="002C0AE9"/>
    <w:rsid w:val="002C0EE5"/>
    <w:rsid w:val="002C0F95"/>
    <w:rsid w:val="002C1CF2"/>
    <w:rsid w:val="002C2AA7"/>
    <w:rsid w:val="002C4D7A"/>
    <w:rsid w:val="002C6E3C"/>
    <w:rsid w:val="002D11BD"/>
    <w:rsid w:val="002D1287"/>
    <w:rsid w:val="002D4547"/>
    <w:rsid w:val="002E193C"/>
    <w:rsid w:val="002E1AA1"/>
    <w:rsid w:val="002E33CD"/>
    <w:rsid w:val="002E3F39"/>
    <w:rsid w:val="002E5284"/>
    <w:rsid w:val="002E59DD"/>
    <w:rsid w:val="002E69BB"/>
    <w:rsid w:val="002E783C"/>
    <w:rsid w:val="002F0760"/>
    <w:rsid w:val="002F7F3B"/>
    <w:rsid w:val="003002F8"/>
    <w:rsid w:val="003029C9"/>
    <w:rsid w:val="00302E76"/>
    <w:rsid w:val="0030302E"/>
    <w:rsid w:val="00303DF7"/>
    <w:rsid w:val="0030551D"/>
    <w:rsid w:val="003061C6"/>
    <w:rsid w:val="00310DC5"/>
    <w:rsid w:val="00311994"/>
    <w:rsid w:val="00314F10"/>
    <w:rsid w:val="00316E46"/>
    <w:rsid w:val="003207A8"/>
    <w:rsid w:val="00326B7B"/>
    <w:rsid w:val="00326B89"/>
    <w:rsid w:val="00331892"/>
    <w:rsid w:val="00331F71"/>
    <w:rsid w:val="00332EC4"/>
    <w:rsid w:val="00335423"/>
    <w:rsid w:val="00336435"/>
    <w:rsid w:val="00337A58"/>
    <w:rsid w:val="00343048"/>
    <w:rsid w:val="00351841"/>
    <w:rsid w:val="00351BA2"/>
    <w:rsid w:val="00351C30"/>
    <w:rsid w:val="00352CA9"/>
    <w:rsid w:val="00355221"/>
    <w:rsid w:val="003562CA"/>
    <w:rsid w:val="00356734"/>
    <w:rsid w:val="00357249"/>
    <w:rsid w:val="00360623"/>
    <w:rsid w:val="00363548"/>
    <w:rsid w:val="00366A1E"/>
    <w:rsid w:val="0036702E"/>
    <w:rsid w:val="00367F98"/>
    <w:rsid w:val="00374046"/>
    <w:rsid w:val="0037700C"/>
    <w:rsid w:val="003814A9"/>
    <w:rsid w:val="0038221E"/>
    <w:rsid w:val="003861C8"/>
    <w:rsid w:val="00387174"/>
    <w:rsid w:val="00387343"/>
    <w:rsid w:val="0038772B"/>
    <w:rsid w:val="00391070"/>
    <w:rsid w:val="00391B09"/>
    <w:rsid w:val="003923C5"/>
    <w:rsid w:val="00394B4E"/>
    <w:rsid w:val="0039599A"/>
    <w:rsid w:val="003A081F"/>
    <w:rsid w:val="003A09A3"/>
    <w:rsid w:val="003A1E1F"/>
    <w:rsid w:val="003A259B"/>
    <w:rsid w:val="003A26B9"/>
    <w:rsid w:val="003A2977"/>
    <w:rsid w:val="003A66E9"/>
    <w:rsid w:val="003A6C27"/>
    <w:rsid w:val="003B2643"/>
    <w:rsid w:val="003B3230"/>
    <w:rsid w:val="003B5DF3"/>
    <w:rsid w:val="003B6599"/>
    <w:rsid w:val="003C0825"/>
    <w:rsid w:val="003C27EA"/>
    <w:rsid w:val="003C3766"/>
    <w:rsid w:val="003C3D21"/>
    <w:rsid w:val="003C4608"/>
    <w:rsid w:val="003D00DC"/>
    <w:rsid w:val="003D6F11"/>
    <w:rsid w:val="003E0573"/>
    <w:rsid w:val="003F41C2"/>
    <w:rsid w:val="003F5F2C"/>
    <w:rsid w:val="003F604E"/>
    <w:rsid w:val="003F6942"/>
    <w:rsid w:val="00401332"/>
    <w:rsid w:val="004030F2"/>
    <w:rsid w:val="00403C27"/>
    <w:rsid w:val="004047C8"/>
    <w:rsid w:val="00410D65"/>
    <w:rsid w:val="00411697"/>
    <w:rsid w:val="00414ED8"/>
    <w:rsid w:val="0041627D"/>
    <w:rsid w:val="0041761D"/>
    <w:rsid w:val="00422CBC"/>
    <w:rsid w:val="004246CA"/>
    <w:rsid w:val="00424705"/>
    <w:rsid w:val="00426872"/>
    <w:rsid w:val="00426BA9"/>
    <w:rsid w:val="0042724F"/>
    <w:rsid w:val="00431B3F"/>
    <w:rsid w:val="00431EB8"/>
    <w:rsid w:val="00431F84"/>
    <w:rsid w:val="004334A9"/>
    <w:rsid w:val="00433EA4"/>
    <w:rsid w:val="004520AA"/>
    <w:rsid w:val="00455ED0"/>
    <w:rsid w:val="00457ABA"/>
    <w:rsid w:val="00461736"/>
    <w:rsid w:val="00461A02"/>
    <w:rsid w:val="00461AFD"/>
    <w:rsid w:val="004629F4"/>
    <w:rsid w:val="00464084"/>
    <w:rsid w:val="00464A47"/>
    <w:rsid w:val="00465AD5"/>
    <w:rsid w:val="00466B7D"/>
    <w:rsid w:val="00467FED"/>
    <w:rsid w:val="00471280"/>
    <w:rsid w:val="00473099"/>
    <w:rsid w:val="0047505F"/>
    <w:rsid w:val="00476308"/>
    <w:rsid w:val="00480457"/>
    <w:rsid w:val="004805DB"/>
    <w:rsid w:val="00480CBF"/>
    <w:rsid w:val="004823E8"/>
    <w:rsid w:val="004836AF"/>
    <w:rsid w:val="0048417C"/>
    <w:rsid w:val="00484416"/>
    <w:rsid w:val="00485681"/>
    <w:rsid w:val="004879AB"/>
    <w:rsid w:val="00490BB1"/>
    <w:rsid w:val="00494F90"/>
    <w:rsid w:val="00496385"/>
    <w:rsid w:val="004A70CE"/>
    <w:rsid w:val="004A7AAF"/>
    <w:rsid w:val="004B165D"/>
    <w:rsid w:val="004B4D16"/>
    <w:rsid w:val="004C1DD0"/>
    <w:rsid w:val="004C209A"/>
    <w:rsid w:val="004C2153"/>
    <w:rsid w:val="004C21F9"/>
    <w:rsid w:val="004C2D4F"/>
    <w:rsid w:val="004C5698"/>
    <w:rsid w:val="004D1E3C"/>
    <w:rsid w:val="004D26A5"/>
    <w:rsid w:val="004D3444"/>
    <w:rsid w:val="004E0FE1"/>
    <w:rsid w:val="004E5102"/>
    <w:rsid w:val="004E5631"/>
    <w:rsid w:val="004E6C23"/>
    <w:rsid w:val="004E7514"/>
    <w:rsid w:val="004F1836"/>
    <w:rsid w:val="004F287F"/>
    <w:rsid w:val="004F2BCD"/>
    <w:rsid w:val="004F3570"/>
    <w:rsid w:val="004F3B86"/>
    <w:rsid w:val="004F458E"/>
    <w:rsid w:val="005004A2"/>
    <w:rsid w:val="005112F2"/>
    <w:rsid w:val="0051244C"/>
    <w:rsid w:val="00512BB2"/>
    <w:rsid w:val="00521384"/>
    <w:rsid w:val="0052196E"/>
    <w:rsid w:val="005223EA"/>
    <w:rsid w:val="00522C90"/>
    <w:rsid w:val="0052360E"/>
    <w:rsid w:val="00524341"/>
    <w:rsid w:val="00530248"/>
    <w:rsid w:val="00532B7B"/>
    <w:rsid w:val="00532C3F"/>
    <w:rsid w:val="0053369C"/>
    <w:rsid w:val="00533B71"/>
    <w:rsid w:val="00533C13"/>
    <w:rsid w:val="00544956"/>
    <w:rsid w:val="005470B6"/>
    <w:rsid w:val="005517C9"/>
    <w:rsid w:val="00552ABE"/>
    <w:rsid w:val="0055330F"/>
    <w:rsid w:val="00553AB7"/>
    <w:rsid w:val="00553CC8"/>
    <w:rsid w:val="00555496"/>
    <w:rsid w:val="00555D32"/>
    <w:rsid w:val="00556B96"/>
    <w:rsid w:val="00557549"/>
    <w:rsid w:val="00561A5D"/>
    <w:rsid w:val="005644D9"/>
    <w:rsid w:val="00564769"/>
    <w:rsid w:val="005667EC"/>
    <w:rsid w:val="00570242"/>
    <w:rsid w:val="005718D5"/>
    <w:rsid w:val="00576545"/>
    <w:rsid w:val="00577DD1"/>
    <w:rsid w:val="00580193"/>
    <w:rsid w:val="005829FA"/>
    <w:rsid w:val="005835F3"/>
    <w:rsid w:val="00590537"/>
    <w:rsid w:val="00592DE9"/>
    <w:rsid w:val="00594310"/>
    <w:rsid w:val="00595BE2"/>
    <w:rsid w:val="005963C4"/>
    <w:rsid w:val="00597ED8"/>
    <w:rsid w:val="005A0E2B"/>
    <w:rsid w:val="005A1DEE"/>
    <w:rsid w:val="005A64DC"/>
    <w:rsid w:val="005A7B57"/>
    <w:rsid w:val="005B5FFE"/>
    <w:rsid w:val="005B799D"/>
    <w:rsid w:val="005C034C"/>
    <w:rsid w:val="005D688A"/>
    <w:rsid w:val="005E163F"/>
    <w:rsid w:val="005E3592"/>
    <w:rsid w:val="005E4ABC"/>
    <w:rsid w:val="005E6CD7"/>
    <w:rsid w:val="005E7835"/>
    <w:rsid w:val="005F209D"/>
    <w:rsid w:val="005F30AE"/>
    <w:rsid w:val="005F43FB"/>
    <w:rsid w:val="005F51C5"/>
    <w:rsid w:val="006010C9"/>
    <w:rsid w:val="0061542C"/>
    <w:rsid w:val="006176D0"/>
    <w:rsid w:val="00617BE4"/>
    <w:rsid w:val="006246FD"/>
    <w:rsid w:val="00624D6C"/>
    <w:rsid w:val="006255EB"/>
    <w:rsid w:val="00626D1D"/>
    <w:rsid w:val="006342C8"/>
    <w:rsid w:val="00634332"/>
    <w:rsid w:val="00634D54"/>
    <w:rsid w:val="00636D6D"/>
    <w:rsid w:val="00641DBE"/>
    <w:rsid w:val="00645E33"/>
    <w:rsid w:val="006521EE"/>
    <w:rsid w:val="00655581"/>
    <w:rsid w:val="00655DDD"/>
    <w:rsid w:val="0065728F"/>
    <w:rsid w:val="006649E6"/>
    <w:rsid w:val="006668B5"/>
    <w:rsid w:val="00667C42"/>
    <w:rsid w:val="0067009D"/>
    <w:rsid w:val="006738DE"/>
    <w:rsid w:val="00677C45"/>
    <w:rsid w:val="0068282F"/>
    <w:rsid w:val="006867FD"/>
    <w:rsid w:val="00690486"/>
    <w:rsid w:val="00690F6A"/>
    <w:rsid w:val="00692559"/>
    <w:rsid w:val="006933E9"/>
    <w:rsid w:val="00693FE0"/>
    <w:rsid w:val="006940D1"/>
    <w:rsid w:val="00695789"/>
    <w:rsid w:val="006A0B84"/>
    <w:rsid w:val="006A1B3F"/>
    <w:rsid w:val="006A62E3"/>
    <w:rsid w:val="006A69AE"/>
    <w:rsid w:val="006B0490"/>
    <w:rsid w:val="006B199C"/>
    <w:rsid w:val="006B3520"/>
    <w:rsid w:val="006C2433"/>
    <w:rsid w:val="006C41E9"/>
    <w:rsid w:val="006C4B7A"/>
    <w:rsid w:val="006D2083"/>
    <w:rsid w:val="006D2CBC"/>
    <w:rsid w:val="006D3BFE"/>
    <w:rsid w:val="006D4262"/>
    <w:rsid w:val="006D4DD3"/>
    <w:rsid w:val="006D73E7"/>
    <w:rsid w:val="006E0471"/>
    <w:rsid w:val="006E4E2F"/>
    <w:rsid w:val="006F185B"/>
    <w:rsid w:val="006F46C0"/>
    <w:rsid w:val="006F7274"/>
    <w:rsid w:val="00706A3E"/>
    <w:rsid w:val="00715B53"/>
    <w:rsid w:val="007179F5"/>
    <w:rsid w:val="00721453"/>
    <w:rsid w:val="00721E67"/>
    <w:rsid w:val="00723933"/>
    <w:rsid w:val="007240FC"/>
    <w:rsid w:val="0073182F"/>
    <w:rsid w:val="00732F3F"/>
    <w:rsid w:val="007354ED"/>
    <w:rsid w:val="0073552F"/>
    <w:rsid w:val="007423EC"/>
    <w:rsid w:val="007432F2"/>
    <w:rsid w:val="00743511"/>
    <w:rsid w:val="00744EFE"/>
    <w:rsid w:val="00745450"/>
    <w:rsid w:val="00751DE5"/>
    <w:rsid w:val="007525EA"/>
    <w:rsid w:val="007537AA"/>
    <w:rsid w:val="00754CAE"/>
    <w:rsid w:val="0075514B"/>
    <w:rsid w:val="0076502C"/>
    <w:rsid w:val="00766450"/>
    <w:rsid w:val="007700C7"/>
    <w:rsid w:val="007701E5"/>
    <w:rsid w:val="0077026B"/>
    <w:rsid w:val="00774B47"/>
    <w:rsid w:val="00774DFF"/>
    <w:rsid w:val="007768B7"/>
    <w:rsid w:val="00780CFA"/>
    <w:rsid w:val="007830F2"/>
    <w:rsid w:val="00786279"/>
    <w:rsid w:val="00791241"/>
    <w:rsid w:val="00791AF5"/>
    <w:rsid w:val="00792C6C"/>
    <w:rsid w:val="00794584"/>
    <w:rsid w:val="007976BD"/>
    <w:rsid w:val="007A0A92"/>
    <w:rsid w:val="007B474E"/>
    <w:rsid w:val="007C0047"/>
    <w:rsid w:val="007C194C"/>
    <w:rsid w:val="007C239D"/>
    <w:rsid w:val="007C272A"/>
    <w:rsid w:val="007C4E29"/>
    <w:rsid w:val="007C7723"/>
    <w:rsid w:val="007D108F"/>
    <w:rsid w:val="007D3F0A"/>
    <w:rsid w:val="007D4394"/>
    <w:rsid w:val="007D667C"/>
    <w:rsid w:val="007D7F68"/>
    <w:rsid w:val="007E1FB1"/>
    <w:rsid w:val="007E661D"/>
    <w:rsid w:val="007F0AFF"/>
    <w:rsid w:val="007F3E81"/>
    <w:rsid w:val="007F5051"/>
    <w:rsid w:val="007F76E9"/>
    <w:rsid w:val="008034DA"/>
    <w:rsid w:val="00803A6E"/>
    <w:rsid w:val="00804CA6"/>
    <w:rsid w:val="008060AB"/>
    <w:rsid w:val="0081433A"/>
    <w:rsid w:val="00815E0B"/>
    <w:rsid w:val="0081617A"/>
    <w:rsid w:val="00820519"/>
    <w:rsid w:val="008259DE"/>
    <w:rsid w:val="00831939"/>
    <w:rsid w:val="008327F9"/>
    <w:rsid w:val="00832A9A"/>
    <w:rsid w:val="00832AA3"/>
    <w:rsid w:val="0084035F"/>
    <w:rsid w:val="00840D31"/>
    <w:rsid w:val="00841DB2"/>
    <w:rsid w:val="0084428B"/>
    <w:rsid w:val="00844860"/>
    <w:rsid w:val="00844D92"/>
    <w:rsid w:val="00845AC0"/>
    <w:rsid w:val="008462AF"/>
    <w:rsid w:val="0085158F"/>
    <w:rsid w:val="00852BC3"/>
    <w:rsid w:val="00855546"/>
    <w:rsid w:val="00855720"/>
    <w:rsid w:val="0085685B"/>
    <w:rsid w:val="008605D3"/>
    <w:rsid w:val="00867DB4"/>
    <w:rsid w:val="00870578"/>
    <w:rsid w:val="0087075B"/>
    <w:rsid w:val="0087622A"/>
    <w:rsid w:val="00876C74"/>
    <w:rsid w:val="008809DB"/>
    <w:rsid w:val="00881320"/>
    <w:rsid w:val="008832EA"/>
    <w:rsid w:val="00886E2E"/>
    <w:rsid w:val="00887A8A"/>
    <w:rsid w:val="008909E0"/>
    <w:rsid w:val="00891198"/>
    <w:rsid w:val="0089124B"/>
    <w:rsid w:val="008924EC"/>
    <w:rsid w:val="0089438E"/>
    <w:rsid w:val="00894F01"/>
    <w:rsid w:val="00895D21"/>
    <w:rsid w:val="008A1E3B"/>
    <w:rsid w:val="008A2BA0"/>
    <w:rsid w:val="008A6797"/>
    <w:rsid w:val="008A75AD"/>
    <w:rsid w:val="008A7EDD"/>
    <w:rsid w:val="008A7EE3"/>
    <w:rsid w:val="008B5E5B"/>
    <w:rsid w:val="008B7260"/>
    <w:rsid w:val="008B74E8"/>
    <w:rsid w:val="008B7592"/>
    <w:rsid w:val="008D4624"/>
    <w:rsid w:val="008D7038"/>
    <w:rsid w:val="008D79FE"/>
    <w:rsid w:val="008E2514"/>
    <w:rsid w:val="008E26CB"/>
    <w:rsid w:val="008E2AB5"/>
    <w:rsid w:val="008E3ADF"/>
    <w:rsid w:val="008E4E9E"/>
    <w:rsid w:val="008E6086"/>
    <w:rsid w:val="008E775A"/>
    <w:rsid w:val="008F1E9E"/>
    <w:rsid w:val="008F2311"/>
    <w:rsid w:val="008F2FAC"/>
    <w:rsid w:val="008F3BE5"/>
    <w:rsid w:val="00900953"/>
    <w:rsid w:val="00901FBA"/>
    <w:rsid w:val="00904B71"/>
    <w:rsid w:val="00906B69"/>
    <w:rsid w:val="00906E48"/>
    <w:rsid w:val="00910244"/>
    <w:rsid w:val="009134DE"/>
    <w:rsid w:val="00913923"/>
    <w:rsid w:val="00915712"/>
    <w:rsid w:val="00917783"/>
    <w:rsid w:val="009214BB"/>
    <w:rsid w:val="009241F8"/>
    <w:rsid w:val="00924579"/>
    <w:rsid w:val="009261E0"/>
    <w:rsid w:val="00930863"/>
    <w:rsid w:val="00930864"/>
    <w:rsid w:val="009374B4"/>
    <w:rsid w:val="0093765A"/>
    <w:rsid w:val="0094462E"/>
    <w:rsid w:val="00944E0B"/>
    <w:rsid w:val="009456D0"/>
    <w:rsid w:val="00947CA8"/>
    <w:rsid w:val="00951C50"/>
    <w:rsid w:val="00954DDF"/>
    <w:rsid w:val="00956A27"/>
    <w:rsid w:val="009574CD"/>
    <w:rsid w:val="00960F26"/>
    <w:rsid w:val="00963193"/>
    <w:rsid w:val="00967DF6"/>
    <w:rsid w:val="00970144"/>
    <w:rsid w:val="00970DF9"/>
    <w:rsid w:val="00971E76"/>
    <w:rsid w:val="0097270E"/>
    <w:rsid w:val="00974654"/>
    <w:rsid w:val="0097611A"/>
    <w:rsid w:val="00980D62"/>
    <w:rsid w:val="009826E7"/>
    <w:rsid w:val="00983BDC"/>
    <w:rsid w:val="00984962"/>
    <w:rsid w:val="00990AEC"/>
    <w:rsid w:val="0099225E"/>
    <w:rsid w:val="009940FB"/>
    <w:rsid w:val="00996573"/>
    <w:rsid w:val="009A1090"/>
    <w:rsid w:val="009A13EA"/>
    <w:rsid w:val="009A1861"/>
    <w:rsid w:val="009A18CD"/>
    <w:rsid w:val="009A5B99"/>
    <w:rsid w:val="009A6EA6"/>
    <w:rsid w:val="009B11AC"/>
    <w:rsid w:val="009B1783"/>
    <w:rsid w:val="009B67B4"/>
    <w:rsid w:val="009C186C"/>
    <w:rsid w:val="009C1A71"/>
    <w:rsid w:val="009C1DB5"/>
    <w:rsid w:val="009C6816"/>
    <w:rsid w:val="009C769C"/>
    <w:rsid w:val="009D0C46"/>
    <w:rsid w:val="009D3863"/>
    <w:rsid w:val="009D70B0"/>
    <w:rsid w:val="009F0F1E"/>
    <w:rsid w:val="009F1F4D"/>
    <w:rsid w:val="009F25A7"/>
    <w:rsid w:val="009F6E07"/>
    <w:rsid w:val="009F6FA7"/>
    <w:rsid w:val="009F7706"/>
    <w:rsid w:val="00A05976"/>
    <w:rsid w:val="00A1155C"/>
    <w:rsid w:val="00A12DE7"/>
    <w:rsid w:val="00A15449"/>
    <w:rsid w:val="00A21B2C"/>
    <w:rsid w:val="00A23991"/>
    <w:rsid w:val="00A264B2"/>
    <w:rsid w:val="00A26A63"/>
    <w:rsid w:val="00A27BBA"/>
    <w:rsid w:val="00A307B6"/>
    <w:rsid w:val="00A3092E"/>
    <w:rsid w:val="00A33419"/>
    <w:rsid w:val="00A341AB"/>
    <w:rsid w:val="00A36C1C"/>
    <w:rsid w:val="00A37A3E"/>
    <w:rsid w:val="00A37CD3"/>
    <w:rsid w:val="00A4783B"/>
    <w:rsid w:val="00A47B6C"/>
    <w:rsid w:val="00A517CB"/>
    <w:rsid w:val="00A52B2F"/>
    <w:rsid w:val="00A54BBD"/>
    <w:rsid w:val="00A60872"/>
    <w:rsid w:val="00A64365"/>
    <w:rsid w:val="00A67028"/>
    <w:rsid w:val="00A72266"/>
    <w:rsid w:val="00A7271D"/>
    <w:rsid w:val="00A72EB8"/>
    <w:rsid w:val="00A74601"/>
    <w:rsid w:val="00A75CB1"/>
    <w:rsid w:val="00A7799F"/>
    <w:rsid w:val="00A80314"/>
    <w:rsid w:val="00A80C52"/>
    <w:rsid w:val="00A8579A"/>
    <w:rsid w:val="00A86D7E"/>
    <w:rsid w:val="00A87076"/>
    <w:rsid w:val="00A87E78"/>
    <w:rsid w:val="00A901D0"/>
    <w:rsid w:val="00A90B8C"/>
    <w:rsid w:val="00A94E2C"/>
    <w:rsid w:val="00A95285"/>
    <w:rsid w:val="00A97C1D"/>
    <w:rsid w:val="00AA065C"/>
    <w:rsid w:val="00AA1BEF"/>
    <w:rsid w:val="00AA29C1"/>
    <w:rsid w:val="00AA7E00"/>
    <w:rsid w:val="00AB0B8A"/>
    <w:rsid w:val="00AB1342"/>
    <w:rsid w:val="00AB2688"/>
    <w:rsid w:val="00AB2867"/>
    <w:rsid w:val="00AB48F0"/>
    <w:rsid w:val="00AB5071"/>
    <w:rsid w:val="00AB54F1"/>
    <w:rsid w:val="00AC0251"/>
    <w:rsid w:val="00AC3E65"/>
    <w:rsid w:val="00AC4075"/>
    <w:rsid w:val="00AC4A99"/>
    <w:rsid w:val="00AC547C"/>
    <w:rsid w:val="00AC5D28"/>
    <w:rsid w:val="00AC65C7"/>
    <w:rsid w:val="00AC6BB4"/>
    <w:rsid w:val="00AC77CD"/>
    <w:rsid w:val="00AC7B67"/>
    <w:rsid w:val="00AD17CA"/>
    <w:rsid w:val="00AD3C7B"/>
    <w:rsid w:val="00AD4CD0"/>
    <w:rsid w:val="00AD7DFA"/>
    <w:rsid w:val="00AE16A4"/>
    <w:rsid w:val="00AE17D0"/>
    <w:rsid w:val="00AE320B"/>
    <w:rsid w:val="00AE5643"/>
    <w:rsid w:val="00B01BD7"/>
    <w:rsid w:val="00B05C70"/>
    <w:rsid w:val="00B05DD2"/>
    <w:rsid w:val="00B118FB"/>
    <w:rsid w:val="00B14BDB"/>
    <w:rsid w:val="00B166EE"/>
    <w:rsid w:val="00B210FD"/>
    <w:rsid w:val="00B23E5B"/>
    <w:rsid w:val="00B2524B"/>
    <w:rsid w:val="00B25D74"/>
    <w:rsid w:val="00B27B17"/>
    <w:rsid w:val="00B31D73"/>
    <w:rsid w:val="00B32587"/>
    <w:rsid w:val="00B32B70"/>
    <w:rsid w:val="00B34B9E"/>
    <w:rsid w:val="00B34FAB"/>
    <w:rsid w:val="00B35454"/>
    <w:rsid w:val="00B37223"/>
    <w:rsid w:val="00B37E39"/>
    <w:rsid w:val="00B40614"/>
    <w:rsid w:val="00B40B22"/>
    <w:rsid w:val="00B40FAC"/>
    <w:rsid w:val="00B42DB3"/>
    <w:rsid w:val="00B45433"/>
    <w:rsid w:val="00B45B8C"/>
    <w:rsid w:val="00B45F43"/>
    <w:rsid w:val="00B461AF"/>
    <w:rsid w:val="00B471D7"/>
    <w:rsid w:val="00B47514"/>
    <w:rsid w:val="00B50DC6"/>
    <w:rsid w:val="00B525A3"/>
    <w:rsid w:val="00B529B1"/>
    <w:rsid w:val="00B52D3B"/>
    <w:rsid w:val="00B54BCB"/>
    <w:rsid w:val="00B60377"/>
    <w:rsid w:val="00B61569"/>
    <w:rsid w:val="00B6436E"/>
    <w:rsid w:val="00B64CC9"/>
    <w:rsid w:val="00B65119"/>
    <w:rsid w:val="00B6649F"/>
    <w:rsid w:val="00B6661C"/>
    <w:rsid w:val="00B746EF"/>
    <w:rsid w:val="00B77307"/>
    <w:rsid w:val="00B77995"/>
    <w:rsid w:val="00B8283F"/>
    <w:rsid w:val="00B8297B"/>
    <w:rsid w:val="00B8571D"/>
    <w:rsid w:val="00B85D6D"/>
    <w:rsid w:val="00B867A1"/>
    <w:rsid w:val="00B87596"/>
    <w:rsid w:val="00B9379B"/>
    <w:rsid w:val="00B9718C"/>
    <w:rsid w:val="00B97EC3"/>
    <w:rsid w:val="00BA02C2"/>
    <w:rsid w:val="00BA0A8C"/>
    <w:rsid w:val="00BA1C3D"/>
    <w:rsid w:val="00BA2302"/>
    <w:rsid w:val="00BA3E21"/>
    <w:rsid w:val="00BA421E"/>
    <w:rsid w:val="00BA5B75"/>
    <w:rsid w:val="00BB18D7"/>
    <w:rsid w:val="00BB4AA8"/>
    <w:rsid w:val="00BB520D"/>
    <w:rsid w:val="00BB663C"/>
    <w:rsid w:val="00BC5F8E"/>
    <w:rsid w:val="00BC6E6F"/>
    <w:rsid w:val="00BD0F1C"/>
    <w:rsid w:val="00BD1F94"/>
    <w:rsid w:val="00BD2656"/>
    <w:rsid w:val="00BD40CA"/>
    <w:rsid w:val="00BD4905"/>
    <w:rsid w:val="00BD4A55"/>
    <w:rsid w:val="00BD5860"/>
    <w:rsid w:val="00BD7212"/>
    <w:rsid w:val="00BE0A62"/>
    <w:rsid w:val="00BE6383"/>
    <w:rsid w:val="00BF1141"/>
    <w:rsid w:val="00BF50BA"/>
    <w:rsid w:val="00BF5536"/>
    <w:rsid w:val="00C00DE6"/>
    <w:rsid w:val="00C01101"/>
    <w:rsid w:val="00C01771"/>
    <w:rsid w:val="00C04517"/>
    <w:rsid w:val="00C0618A"/>
    <w:rsid w:val="00C07E97"/>
    <w:rsid w:val="00C12B01"/>
    <w:rsid w:val="00C13898"/>
    <w:rsid w:val="00C15931"/>
    <w:rsid w:val="00C15F42"/>
    <w:rsid w:val="00C2233E"/>
    <w:rsid w:val="00C2371A"/>
    <w:rsid w:val="00C241B0"/>
    <w:rsid w:val="00C2571F"/>
    <w:rsid w:val="00C260B1"/>
    <w:rsid w:val="00C36F66"/>
    <w:rsid w:val="00C40319"/>
    <w:rsid w:val="00C4377F"/>
    <w:rsid w:val="00C43B07"/>
    <w:rsid w:val="00C45072"/>
    <w:rsid w:val="00C47D1F"/>
    <w:rsid w:val="00C50D65"/>
    <w:rsid w:val="00C55BF7"/>
    <w:rsid w:val="00C5652F"/>
    <w:rsid w:val="00C57C9C"/>
    <w:rsid w:val="00C60607"/>
    <w:rsid w:val="00C61EAB"/>
    <w:rsid w:val="00C6218F"/>
    <w:rsid w:val="00C62EA2"/>
    <w:rsid w:val="00C64972"/>
    <w:rsid w:val="00C64CD1"/>
    <w:rsid w:val="00C65D9C"/>
    <w:rsid w:val="00C70790"/>
    <w:rsid w:val="00C714A1"/>
    <w:rsid w:val="00C7312E"/>
    <w:rsid w:val="00C73B87"/>
    <w:rsid w:val="00C833CB"/>
    <w:rsid w:val="00C84089"/>
    <w:rsid w:val="00C860EF"/>
    <w:rsid w:val="00C87529"/>
    <w:rsid w:val="00C91E65"/>
    <w:rsid w:val="00C929CA"/>
    <w:rsid w:val="00C952E2"/>
    <w:rsid w:val="00C96785"/>
    <w:rsid w:val="00C974C8"/>
    <w:rsid w:val="00CA345C"/>
    <w:rsid w:val="00CA5F70"/>
    <w:rsid w:val="00CB0454"/>
    <w:rsid w:val="00CB181B"/>
    <w:rsid w:val="00CB2BFB"/>
    <w:rsid w:val="00CB369B"/>
    <w:rsid w:val="00CB4AB0"/>
    <w:rsid w:val="00CB5E42"/>
    <w:rsid w:val="00CC3162"/>
    <w:rsid w:val="00CC4BAB"/>
    <w:rsid w:val="00CC79A8"/>
    <w:rsid w:val="00CC7D2B"/>
    <w:rsid w:val="00CD3149"/>
    <w:rsid w:val="00CD4482"/>
    <w:rsid w:val="00CD4642"/>
    <w:rsid w:val="00CD48F7"/>
    <w:rsid w:val="00CD5BAC"/>
    <w:rsid w:val="00CE1B2E"/>
    <w:rsid w:val="00CE288F"/>
    <w:rsid w:val="00CE385E"/>
    <w:rsid w:val="00CE5969"/>
    <w:rsid w:val="00CE785A"/>
    <w:rsid w:val="00CF06AC"/>
    <w:rsid w:val="00CF2F8F"/>
    <w:rsid w:val="00CF45AB"/>
    <w:rsid w:val="00CF6266"/>
    <w:rsid w:val="00CF695D"/>
    <w:rsid w:val="00CF6B8B"/>
    <w:rsid w:val="00D00661"/>
    <w:rsid w:val="00D0295D"/>
    <w:rsid w:val="00D059BE"/>
    <w:rsid w:val="00D065CB"/>
    <w:rsid w:val="00D06A49"/>
    <w:rsid w:val="00D07722"/>
    <w:rsid w:val="00D07C61"/>
    <w:rsid w:val="00D07C9A"/>
    <w:rsid w:val="00D10379"/>
    <w:rsid w:val="00D12A1A"/>
    <w:rsid w:val="00D1460B"/>
    <w:rsid w:val="00D17444"/>
    <w:rsid w:val="00D22237"/>
    <w:rsid w:val="00D22592"/>
    <w:rsid w:val="00D27FEA"/>
    <w:rsid w:val="00D30028"/>
    <w:rsid w:val="00D31617"/>
    <w:rsid w:val="00D31E22"/>
    <w:rsid w:val="00D32CF5"/>
    <w:rsid w:val="00D33CAF"/>
    <w:rsid w:val="00D34958"/>
    <w:rsid w:val="00D34F32"/>
    <w:rsid w:val="00D36DD5"/>
    <w:rsid w:val="00D50BF9"/>
    <w:rsid w:val="00D518C3"/>
    <w:rsid w:val="00D52E57"/>
    <w:rsid w:val="00D53304"/>
    <w:rsid w:val="00D538CB"/>
    <w:rsid w:val="00D5428D"/>
    <w:rsid w:val="00D55169"/>
    <w:rsid w:val="00D558F9"/>
    <w:rsid w:val="00D64B8F"/>
    <w:rsid w:val="00D74428"/>
    <w:rsid w:val="00D74E04"/>
    <w:rsid w:val="00D83212"/>
    <w:rsid w:val="00D843F5"/>
    <w:rsid w:val="00D86908"/>
    <w:rsid w:val="00D86B45"/>
    <w:rsid w:val="00D90F8A"/>
    <w:rsid w:val="00D949CA"/>
    <w:rsid w:val="00D949E5"/>
    <w:rsid w:val="00D95A3D"/>
    <w:rsid w:val="00D97D9B"/>
    <w:rsid w:val="00DA0DEA"/>
    <w:rsid w:val="00DA255E"/>
    <w:rsid w:val="00DA3483"/>
    <w:rsid w:val="00DA468D"/>
    <w:rsid w:val="00DB1F2B"/>
    <w:rsid w:val="00DB23A4"/>
    <w:rsid w:val="00DB531C"/>
    <w:rsid w:val="00DC16E1"/>
    <w:rsid w:val="00DC1B3F"/>
    <w:rsid w:val="00DC25E4"/>
    <w:rsid w:val="00DC463D"/>
    <w:rsid w:val="00DC5DBB"/>
    <w:rsid w:val="00DD030B"/>
    <w:rsid w:val="00DD1DEE"/>
    <w:rsid w:val="00DD2137"/>
    <w:rsid w:val="00DD5A06"/>
    <w:rsid w:val="00DD7852"/>
    <w:rsid w:val="00DE09F3"/>
    <w:rsid w:val="00DE2650"/>
    <w:rsid w:val="00DE3F97"/>
    <w:rsid w:val="00DE5E68"/>
    <w:rsid w:val="00DE7766"/>
    <w:rsid w:val="00DF0025"/>
    <w:rsid w:val="00DF4B62"/>
    <w:rsid w:val="00DF587C"/>
    <w:rsid w:val="00E02CCB"/>
    <w:rsid w:val="00E0464D"/>
    <w:rsid w:val="00E10BE9"/>
    <w:rsid w:val="00E13099"/>
    <w:rsid w:val="00E155F3"/>
    <w:rsid w:val="00E1638B"/>
    <w:rsid w:val="00E208F8"/>
    <w:rsid w:val="00E20F02"/>
    <w:rsid w:val="00E24B9E"/>
    <w:rsid w:val="00E2745A"/>
    <w:rsid w:val="00E27A92"/>
    <w:rsid w:val="00E325E8"/>
    <w:rsid w:val="00E332EB"/>
    <w:rsid w:val="00E33460"/>
    <w:rsid w:val="00E34789"/>
    <w:rsid w:val="00E3634E"/>
    <w:rsid w:val="00E37006"/>
    <w:rsid w:val="00E42EAC"/>
    <w:rsid w:val="00E433FD"/>
    <w:rsid w:val="00E502B7"/>
    <w:rsid w:val="00E61449"/>
    <w:rsid w:val="00E621AC"/>
    <w:rsid w:val="00E622B7"/>
    <w:rsid w:val="00E623DD"/>
    <w:rsid w:val="00E71781"/>
    <w:rsid w:val="00E7693B"/>
    <w:rsid w:val="00E76C5B"/>
    <w:rsid w:val="00E81B73"/>
    <w:rsid w:val="00E87B92"/>
    <w:rsid w:val="00E90F99"/>
    <w:rsid w:val="00E911FD"/>
    <w:rsid w:val="00E9338E"/>
    <w:rsid w:val="00E93DFB"/>
    <w:rsid w:val="00E94846"/>
    <w:rsid w:val="00E95074"/>
    <w:rsid w:val="00E97B55"/>
    <w:rsid w:val="00E97C71"/>
    <w:rsid w:val="00EA108D"/>
    <w:rsid w:val="00EA176E"/>
    <w:rsid w:val="00EA21B0"/>
    <w:rsid w:val="00EA6649"/>
    <w:rsid w:val="00EA74BF"/>
    <w:rsid w:val="00EB17AD"/>
    <w:rsid w:val="00EB412C"/>
    <w:rsid w:val="00EB48BB"/>
    <w:rsid w:val="00EB4BC4"/>
    <w:rsid w:val="00EB6F0F"/>
    <w:rsid w:val="00EB7289"/>
    <w:rsid w:val="00EB7FB9"/>
    <w:rsid w:val="00EC76D7"/>
    <w:rsid w:val="00EC7D54"/>
    <w:rsid w:val="00ED2B15"/>
    <w:rsid w:val="00ED3766"/>
    <w:rsid w:val="00ED3C37"/>
    <w:rsid w:val="00ED53BD"/>
    <w:rsid w:val="00ED56A6"/>
    <w:rsid w:val="00ED6E9A"/>
    <w:rsid w:val="00EE1464"/>
    <w:rsid w:val="00EE6ED5"/>
    <w:rsid w:val="00EE74BA"/>
    <w:rsid w:val="00EF0259"/>
    <w:rsid w:val="00EF1102"/>
    <w:rsid w:val="00EF1A18"/>
    <w:rsid w:val="00EF3240"/>
    <w:rsid w:val="00EF390D"/>
    <w:rsid w:val="00EF6D66"/>
    <w:rsid w:val="00EF7A8F"/>
    <w:rsid w:val="00F02CF4"/>
    <w:rsid w:val="00F03C2D"/>
    <w:rsid w:val="00F06F69"/>
    <w:rsid w:val="00F12A63"/>
    <w:rsid w:val="00F172F3"/>
    <w:rsid w:val="00F177C0"/>
    <w:rsid w:val="00F203D5"/>
    <w:rsid w:val="00F26E9C"/>
    <w:rsid w:val="00F31E3A"/>
    <w:rsid w:val="00F33C38"/>
    <w:rsid w:val="00F34F99"/>
    <w:rsid w:val="00F35D00"/>
    <w:rsid w:val="00F378B6"/>
    <w:rsid w:val="00F405D8"/>
    <w:rsid w:val="00F419C6"/>
    <w:rsid w:val="00F42B56"/>
    <w:rsid w:val="00F451ED"/>
    <w:rsid w:val="00F45ADD"/>
    <w:rsid w:val="00F465F7"/>
    <w:rsid w:val="00F4678F"/>
    <w:rsid w:val="00F47AA7"/>
    <w:rsid w:val="00F51275"/>
    <w:rsid w:val="00F52281"/>
    <w:rsid w:val="00F56855"/>
    <w:rsid w:val="00F646C8"/>
    <w:rsid w:val="00F65191"/>
    <w:rsid w:val="00F67F20"/>
    <w:rsid w:val="00F70FB6"/>
    <w:rsid w:val="00F71B55"/>
    <w:rsid w:val="00F72B01"/>
    <w:rsid w:val="00F7457A"/>
    <w:rsid w:val="00F74634"/>
    <w:rsid w:val="00F74A10"/>
    <w:rsid w:val="00F74D96"/>
    <w:rsid w:val="00F75440"/>
    <w:rsid w:val="00F754DF"/>
    <w:rsid w:val="00F76419"/>
    <w:rsid w:val="00F813AF"/>
    <w:rsid w:val="00F82A1B"/>
    <w:rsid w:val="00F91A0D"/>
    <w:rsid w:val="00F92B02"/>
    <w:rsid w:val="00F944F1"/>
    <w:rsid w:val="00F94C07"/>
    <w:rsid w:val="00F950AF"/>
    <w:rsid w:val="00F96874"/>
    <w:rsid w:val="00FA51AC"/>
    <w:rsid w:val="00FA5219"/>
    <w:rsid w:val="00FA6D4C"/>
    <w:rsid w:val="00FB02D6"/>
    <w:rsid w:val="00FB339C"/>
    <w:rsid w:val="00FB51C7"/>
    <w:rsid w:val="00FB5979"/>
    <w:rsid w:val="00FB5A17"/>
    <w:rsid w:val="00FB5D23"/>
    <w:rsid w:val="00FC1429"/>
    <w:rsid w:val="00FC1719"/>
    <w:rsid w:val="00FC3C6C"/>
    <w:rsid w:val="00FC47A5"/>
    <w:rsid w:val="00FC4811"/>
    <w:rsid w:val="00FC7479"/>
    <w:rsid w:val="00FD0FA8"/>
    <w:rsid w:val="00FD1AA5"/>
    <w:rsid w:val="00FD37AB"/>
    <w:rsid w:val="00FD639D"/>
    <w:rsid w:val="00FE1614"/>
    <w:rsid w:val="00FE22C9"/>
    <w:rsid w:val="00FE2E2D"/>
    <w:rsid w:val="00FE33C4"/>
    <w:rsid w:val="00FE4E2B"/>
    <w:rsid w:val="00FE5F34"/>
    <w:rsid w:val="00FF02A7"/>
    <w:rsid w:val="00FF0D8E"/>
    <w:rsid w:val="00FF3A05"/>
    <w:rsid w:val="00FF411F"/>
    <w:rsid w:val="00FF581E"/>
    <w:rsid w:val="00FF659E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A4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02CCB"/>
    <w:pPr>
      <w:widowControl/>
      <w:pBdr>
        <w:left w:val="single" w:sz="48" w:space="5" w:color="0066CC"/>
        <w:bottom w:val="single" w:sz="12" w:space="4" w:color="0066CC"/>
      </w:pBdr>
      <w:spacing w:before="300" w:after="75"/>
      <w:ind w:left="30" w:right="7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9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0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02CCB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0301C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2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DE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2A8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82A8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82A8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2A8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2A83"/>
    <w:rPr>
      <w:b/>
      <w:bCs/>
    </w:rPr>
  </w:style>
  <w:style w:type="paragraph" w:styleId="af0">
    <w:name w:val="Revision"/>
    <w:hidden/>
    <w:uiPriority w:val="99"/>
    <w:semiHidden/>
    <w:rsid w:val="00184FC8"/>
  </w:style>
  <w:style w:type="paragraph" w:styleId="af1">
    <w:name w:val="Date"/>
    <w:basedOn w:val="a"/>
    <w:next w:val="a"/>
    <w:link w:val="af2"/>
    <w:uiPriority w:val="99"/>
    <w:semiHidden/>
    <w:unhideWhenUsed/>
    <w:rsid w:val="00A37A3E"/>
  </w:style>
  <w:style w:type="character" w:customStyle="1" w:styleId="af2">
    <w:name w:val="日付 (文字)"/>
    <w:basedOn w:val="a0"/>
    <w:link w:val="af1"/>
    <w:uiPriority w:val="99"/>
    <w:semiHidden/>
    <w:rsid w:val="00A37A3E"/>
  </w:style>
  <w:style w:type="paragraph" w:styleId="af3">
    <w:name w:val="Plain Text"/>
    <w:basedOn w:val="a"/>
    <w:link w:val="af4"/>
    <w:uiPriority w:val="99"/>
    <w:unhideWhenUsed/>
    <w:rsid w:val="00212B6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212B6E"/>
    <w:rPr>
      <w:rFonts w:ascii="ＭＳ ゴシック" w:eastAsia="ＭＳ ゴシック" w:hAnsi="Courier New" w:cs="Courier New"/>
      <w:sz w:val="20"/>
      <w:szCs w:val="21"/>
    </w:rPr>
  </w:style>
  <w:style w:type="paragraph" w:styleId="af5">
    <w:name w:val="footnote text"/>
    <w:basedOn w:val="a"/>
    <w:link w:val="af6"/>
    <w:uiPriority w:val="99"/>
    <w:unhideWhenUsed/>
    <w:rsid w:val="00B54BCB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rsid w:val="00B54BCB"/>
  </w:style>
  <w:style w:type="character" w:styleId="af7">
    <w:name w:val="footnote reference"/>
    <w:basedOn w:val="a0"/>
    <w:uiPriority w:val="99"/>
    <w:semiHidden/>
    <w:unhideWhenUsed/>
    <w:rsid w:val="00B54BCB"/>
    <w:rPr>
      <w:vertAlign w:val="superscript"/>
    </w:rPr>
  </w:style>
  <w:style w:type="paragraph" w:styleId="af8">
    <w:name w:val="Note Heading"/>
    <w:basedOn w:val="a"/>
    <w:next w:val="a"/>
    <w:link w:val="af9"/>
    <w:uiPriority w:val="99"/>
    <w:unhideWhenUsed/>
    <w:rsid w:val="00277D2B"/>
    <w:pPr>
      <w:jc w:val="center"/>
    </w:pPr>
    <w:rPr>
      <w:rFonts w:asciiTheme="majorEastAsia" w:eastAsiaTheme="majorEastAsia" w:hAnsiTheme="majorEastAsia"/>
      <w:sz w:val="26"/>
      <w:szCs w:val="26"/>
    </w:rPr>
  </w:style>
  <w:style w:type="character" w:customStyle="1" w:styleId="af9">
    <w:name w:val="記 (文字)"/>
    <w:basedOn w:val="a0"/>
    <w:link w:val="af8"/>
    <w:uiPriority w:val="99"/>
    <w:rsid w:val="00277D2B"/>
    <w:rPr>
      <w:rFonts w:asciiTheme="majorEastAsia" w:eastAsiaTheme="majorEastAsia" w:hAnsiTheme="majorEastAsia"/>
      <w:sz w:val="26"/>
      <w:szCs w:val="26"/>
    </w:rPr>
  </w:style>
  <w:style w:type="paragraph" w:styleId="afa">
    <w:name w:val="Closing"/>
    <w:basedOn w:val="a"/>
    <w:link w:val="afb"/>
    <w:uiPriority w:val="99"/>
    <w:unhideWhenUsed/>
    <w:rsid w:val="00277D2B"/>
    <w:pPr>
      <w:jc w:val="right"/>
    </w:pPr>
    <w:rPr>
      <w:rFonts w:asciiTheme="majorEastAsia" w:eastAsiaTheme="majorEastAsia" w:hAnsiTheme="majorEastAsia"/>
      <w:sz w:val="26"/>
      <w:szCs w:val="26"/>
    </w:rPr>
  </w:style>
  <w:style w:type="character" w:customStyle="1" w:styleId="afb">
    <w:name w:val="結語 (文字)"/>
    <w:basedOn w:val="a0"/>
    <w:link w:val="afa"/>
    <w:uiPriority w:val="99"/>
    <w:rsid w:val="00277D2B"/>
    <w:rPr>
      <w:rFonts w:asciiTheme="majorEastAsia" w:eastAsiaTheme="majorEastAsia" w:hAnsiTheme="majorEastAsia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4629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2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A4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02CCB"/>
    <w:pPr>
      <w:widowControl/>
      <w:pBdr>
        <w:left w:val="single" w:sz="48" w:space="5" w:color="0066CC"/>
        <w:bottom w:val="single" w:sz="12" w:space="4" w:color="0066CC"/>
      </w:pBdr>
      <w:spacing w:before="300" w:after="75"/>
      <w:ind w:left="30" w:right="75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95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E0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02CCB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a8">
    <w:name w:val="List Paragraph"/>
    <w:basedOn w:val="a"/>
    <w:uiPriority w:val="34"/>
    <w:qFormat/>
    <w:rsid w:val="000301C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2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DE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2A8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182A8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82A8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82A8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82A83"/>
    <w:rPr>
      <w:b/>
      <w:bCs/>
    </w:rPr>
  </w:style>
  <w:style w:type="paragraph" w:styleId="af0">
    <w:name w:val="Revision"/>
    <w:hidden/>
    <w:uiPriority w:val="99"/>
    <w:semiHidden/>
    <w:rsid w:val="00184FC8"/>
  </w:style>
  <w:style w:type="paragraph" w:styleId="af1">
    <w:name w:val="Date"/>
    <w:basedOn w:val="a"/>
    <w:next w:val="a"/>
    <w:link w:val="af2"/>
    <w:uiPriority w:val="99"/>
    <w:semiHidden/>
    <w:unhideWhenUsed/>
    <w:rsid w:val="00A37A3E"/>
  </w:style>
  <w:style w:type="character" w:customStyle="1" w:styleId="af2">
    <w:name w:val="日付 (文字)"/>
    <w:basedOn w:val="a0"/>
    <w:link w:val="af1"/>
    <w:uiPriority w:val="99"/>
    <w:semiHidden/>
    <w:rsid w:val="00A37A3E"/>
  </w:style>
  <w:style w:type="paragraph" w:styleId="af3">
    <w:name w:val="Plain Text"/>
    <w:basedOn w:val="a"/>
    <w:link w:val="af4"/>
    <w:uiPriority w:val="99"/>
    <w:unhideWhenUsed/>
    <w:rsid w:val="00212B6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212B6E"/>
    <w:rPr>
      <w:rFonts w:ascii="ＭＳ ゴシック" w:eastAsia="ＭＳ ゴシック" w:hAnsi="Courier New" w:cs="Courier New"/>
      <w:sz w:val="20"/>
      <w:szCs w:val="21"/>
    </w:rPr>
  </w:style>
  <w:style w:type="paragraph" w:styleId="af5">
    <w:name w:val="footnote text"/>
    <w:basedOn w:val="a"/>
    <w:link w:val="af6"/>
    <w:uiPriority w:val="99"/>
    <w:unhideWhenUsed/>
    <w:rsid w:val="00B54BCB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rsid w:val="00B54BCB"/>
  </w:style>
  <w:style w:type="character" w:styleId="af7">
    <w:name w:val="footnote reference"/>
    <w:basedOn w:val="a0"/>
    <w:uiPriority w:val="99"/>
    <w:semiHidden/>
    <w:unhideWhenUsed/>
    <w:rsid w:val="00B54BCB"/>
    <w:rPr>
      <w:vertAlign w:val="superscript"/>
    </w:rPr>
  </w:style>
  <w:style w:type="paragraph" w:styleId="af8">
    <w:name w:val="Note Heading"/>
    <w:basedOn w:val="a"/>
    <w:next w:val="a"/>
    <w:link w:val="af9"/>
    <w:uiPriority w:val="99"/>
    <w:unhideWhenUsed/>
    <w:rsid w:val="00277D2B"/>
    <w:pPr>
      <w:jc w:val="center"/>
    </w:pPr>
    <w:rPr>
      <w:rFonts w:asciiTheme="majorEastAsia" w:eastAsiaTheme="majorEastAsia" w:hAnsiTheme="majorEastAsia"/>
      <w:sz w:val="26"/>
      <w:szCs w:val="26"/>
    </w:rPr>
  </w:style>
  <w:style w:type="character" w:customStyle="1" w:styleId="af9">
    <w:name w:val="記 (文字)"/>
    <w:basedOn w:val="a0"/>
    <w:link w:val="af8"/>
    <w:uiPriority w:val="99"/>
    <w:rsid w:val="00277D2B"/>
    <w:rPr>
      <w:rFonts w:asciiTheme="majorEastAsia" w:eastAsiaTheme="majorEastAsia" w:hAnsiTheme="majorEastAsia"/>
      <w:sz w:val="26"/>
      <w:szCs w:val="26"/>
    </w:rPr>
  </w:style>
  <w:style w:type="paragraph" w:styleId="afa">
    <w:name w:val="Closing"/>
    <w:basedOn w:val="a"/>
    <w:link w:val="afb"/>
    <w:uiPriority w:val="99"/>
    <w:unhideWhenUsed/>
    <w:rsid w:val="00277D2B"/>
    <w:pPr>
      <w:jc w:val="right"/>
    </w:pPr>
    <w:rPr>
      <w:rFonts w:asciiTheme="majorEastAsia" w:eastAsiaTheme="majorEastAsia" w:hAnsiTheme="majorEastAsia"/>
      <w:sz w:val="26"/>
      <w:szCs w:val="26"/>
    </w:rPr>
  </w:style>
  <w:style w:type="character" w:customStyle="1" w:styleId="afb">
    <w:name w:val="結語 (文字)"/>
    <w:basedOn w:val="a0"/>
    <w:link w:val="afa"/>
    <w:uiPriority w:val="99"/>
    <w:rsid w:val="00277D2B"/>
    <w:rPr>
      <w:rFonts w:asciiTheme="majorEastAsia" w:eastAsiaTheme="majorEastAsia" w:hAnsiTheme="majorEastAsia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4629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02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31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7047">
              <w:marLeft w:val="150"/>
              <w:marRight w:val="150"/>
              <w:marTop w:val="480"/>
              <w:marBottom w:val="150"/>
              <w:divBdr>
                <w:top w:val="single" w:sz="6" w:space="0" w:color="A6A6A6"/>
                <w:left w:val="single" w:sz="6" w:space="0" w:color="A6A6A6"/>
                <w:bottom w:val="single" w:sz="6" w:space="0" w:color="A6A6A6"/>
                <w:right w:val="single" w:sz="6" w:space="0" w:color="A6A6A6"/>
              </w:divBdr>
            </w:div>
          </w:divsChild>
        </w:div>
      </w:divsChild>
    </w:div>
    <w:div w:id="466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68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0097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6026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5553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9927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5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522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D5E6-E62D-4BE2-A4D6-CEAFFB4A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620BD98D.dotm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2015-01-28T02:25:00Z</dcterms:created>
  <dcterms:modified xsi:type="dcterms:W3CDTF">2015-01-28T02:30:00Z</dcterms:modified>
</cp:coreProperties>
</file>