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FC" w:rsidRPr="005B1353" w:rsidRDefault="00774AFC" w:rsidP="00774AFC">
      <w:pPr>
        <w:widowControl/>
        <w:ind w:left="720" w:hanging="720"/>
        <w:jc w:val="left"/>
        <w:rPr>
          <w:b/>
          <w:sz w:val="28"/>
          <w:szCs w:val="28"/>
          <w:u w:val="single"/>
        </w:rPr>
      </w:pPr>
      <w:bookmarkStart w:id="0" w:name="_GoBack"/>
      <w:bookmarkEnd w:id="0"/>
      <w:r w:rsidRPr="005B1353">
        <w:rPr>
          <w:rFonts w:hint="eastAsia"/>
          <w:b/>
          <w:sz w:val="28"/>
          <w:szCs w:val="28"/>
          <w:u w:val="single"/>
        </w:rPr>
        <w:t>計画書の様式</w:t>
      </w:r>
    </w:p>
    <w:p w:rsidR="00774AFC" w:rsidRPr="004D7F53" w:rsidRDefault="00774AFC" w:rsidP="00774AFC">
      <w:pPr>
        <w:rPr>
          <w:rFonts w:cs="Times New Roman"/>
          <w:color w:val="auto"/>
        </w:rPr>
      </w:pPr>
      <w:r w:rsidRPr="004D7F53">
        <w:rPr>
          <w:rFonts w:hint="eastAsia"/>
          <w:color w:val="auto"/>
        </w:rPr>
        <w:t>様式第１</w:t>
      </w:r>
      <w:r>
        <w:rPr>
          <w:rFonts w:hint="eastAsia"/>
          <w:color w:val="auto"/>
        </w:rPr>
        <w:t>（事業化・市場化</w:t>
      </w:r>
      <w:r w:rsidRPr="004D7F53">
        <w:rPr>
          <w:rFonts w:hint="eastAsia"/>
          <w:color w:val="auto"/>
        </w:rPr>
        <w:t>事業</w:t>
      </w:r>
      <w:r w:rsidR="00956F41">
        <w:rPr>
          <w:rFonts w:hint="eastAsia"/>
          <w:color w:val="auto"/>
        </w:rPr>
        <w:t>、機械化・ＩＴ化事業</w:t>
      </w:r>
      <w:r w:rsidRPr="004D7F53">
        <w:rPr>
          <w:rFonts w:hint="eastAsia"/>
          <w:color w:val="auto"/>
        </w:rPr>
        <w:t>）</w:t>
      </w:r>
    </w:p>
    <w:p w:rsidR="00774AFC" w:rsidRPr="004D7F53" w:rsidRDefault="00774AFC" w:rsidP="00774AFC">
      <w:pPr>
        <w:rPr>
          <w:color w:val="auto"/>
        </w:rPr>
      </w:pPr>
    </w:p>
    <w:p w:rsidR="00774AFC" w:rsidRPr="004D7F53" w:rsidRDefault="00774AFC" w:rsidP="00774AFC">
      <w:pPr>
        <w:jc w:val="right"/>
        <w:rPr>
          <w:color w:val="auto"/>
        </w:rPr>
      </w:pPr>
      <w:r w:rsidRPr="004D7F53">
        <w:rPr>
          <w:rFonts w:hint="eastAsia"/>
          <w:color w:val="auto"/>
        </w:rPr>
        <w:t xml:space="preserve">平成　　年　　月　　日　　</w:t>
      </w:r>
    </w:p>
    <w:p w:rsidR="00774AFC" w:rsidRPr="004D7F53" w:rsidRDefault="00774AFC" w:rsidP="00774AFC">
      <w:pPr>
        <w:rPr>
          <w:color w:val="auto"/>
        </w:rPr>
      </w:pPr>
    </w:p>
    <w:p w:rsidR="00774AFC" w:rsidRPr="00E646B8" w:rsidRDefault="00774AFC" w:rsidP="00774AFC">
      <w:pPr>
        <w:ind w:firstLineChars="100" w:firstLine="220"/>
      </w:pPr>
      <w:r w:rsidRPr="00E646B8">
        <w:rPr>
          <w:rFonts w:hint="eastAsia"/>
        </w:rPr>
        <w:t>○○経済産業局長　殿</w:t>
      </w:r>
    </w:p>
    <w:p w:rsidR="00774AFC" w:rsidRPr="00E646B8" w:rsidRDefault="00774AFC" w:rsidP="00774AFC"/>
    <w:p w:rsidR="00774AFC" w:rsidRPr="00E646B8" w:rsidRDefault="00774AFC" w:rsidP="00774AFC">
      <w:pPr>
        <w:ind w:firstLineChars="2319" w:firstLine="5102"/>
        <w:jc w:val="left"/>
      </w:pPr>
      <w:r w:rsidRPr="00E646B8">
        <w:rPr>
          <w:rFonts w:hint="eastAsia"/>
        </w:rPr>
        <w:t>住所（郵便番号、本社所在地）</w:t>
      </w:r>
    </w:p>
    <w:p w:rsidR="00774AFC" w:rsidRDefault="00774AFC" w:rsidP="00774AFC">
      <w:pPr>
        <w:jc w:val="right"/>
      </w:pPr>
      <w:r w:rsidRPr="00E646B8">
        <w:rPr>
          <w:rFonts w:hint="eastAsia"/>
        </w:rPr>
        <w:t xml:space="preserve">氏名（名称及び代表者の氏名）　印　</w:t>
      </w:r>
    </w:p>
    <w:p w:rsidR="00774AFC" w:rsidRPr="00E646B8" w:rsidRDefault="00774AFC" w:rsidP="00774AFC">
      <w:pPr>
        <w:ind w:firstLineChars="2319" w:firstLine="5102"/>
      </w:pPr>
      <w:r>
        <w:rPr>
          <w:rFonts w:hint="eastAsia"/>
        </w:rPr>
        <w:t>法人番号</w:t>
      </w:r>
      <w:r w:rsidRPr="00E646B8">
        <w:rPr>
          <w:rFonts w:hint="eastAsia"/>
        </w:rPr>
        <w:t xml:space="preserve">　</w:t>
      </w:r>
    </w:p>
    <w:p w:rsidR="00774AFC" w:rsidRPr="00E646B8" w:rsidRDefault="00774AFC" w:rsidP="00774AFC"/>
    <w:p w:rsidR="00774AFC" w:rsidRPr="00BB522B" w:rsidRDefault="00774AFC" w:rsidP="00774AFC"/>
    <w:p w:rsidR="00774AFC" w:rsidRPr="005B1353" w:rsidRDefault="00774AFC" w:rsidP="00774AFC">
      <w:pPr>
        <w:ind w:leftChars="337" w:left="742" w:rightChars="269" w:right="592" w:hanging="1"/>
      </w:pPr>
      <w:r w:rsidRPr="005B1353">
        <w:rPr>
          <w:rFonts w:hint="eastAsia"/>
        </w:rPr>
        <w:t>平成</w:t>
      </w:r>
      <w:r w:rsidR="005D4C56">
        <w:rPr>
          <w:rFonts w:hint="eastAsia"/>
        </w:rPr>
        <w:t>２９</w:t>
      </w:r>
      <w:r w:rsidRPr="005B1353">
        <w:rPr>
          <w:rFonts w:hint="eastAsia"/>
        </w:rPr>
        <w:t>年度</w:t>
      </w:r>
      <w:r w:rsidRPr="000D446D">
        <w:rPr>
          <w:rFonts w:hint="eastAsia"/>
        </w:rPr>
        <w:t>ふるさと名物応援事業補助金</w:t>
      </w:r>
      <w:r>
        <w:rPr>
          <w:rFonts w:hint="eastAsia"/>
        </w:rPr>
        <w:t>（</w:t>
      </w:r>
      <w:r w:rsidRPr="000D446D">
        <w:rPr>
          <w:rFonts w:hint="eastAsia"/>
        </w:rPr>
        <w:t>低未利用資源活用等農商工等連携支援事業</w:t>
      </w:r>
      <w:r>
        <w:rPr>
          <w:rFonts w:hint="eastAsia"/>
        </w:rPr>
        <w:t>）</w:t>
      </w:r>
      <w:r w:rsidRPr="005B1353">
        <w:rPr>
          <w:rFonts w:hint="eastAsia"/>
        </w:rPr>
        <w:t>計画書（事業化・市場化支援事業</w:t>
      </w:r>
      <w:r w:rsidR="008E5011">
        <w:rPr>
          <w:rFonts w:hint="eastAsia"/>
        </w:rPr>
        <w:t>、</w:t>
      </w:r>
      <w:r w:rsidR="005D4C56">
        <w:rPr>
          <w:rFonts w:hint="eastAsia"/>
        </w:rPr>
        <w:t>機械化・ＩＴ化事業</w:t>
      </w:r>
      <w:r w:rsidRPr="005B1353">
        <w:rPr>
          <w:rFonts w:hint="eastAsia"/>
        </w:rPr>
        <w:t>）</w:t>
      </w:r>
    </w:p>
    <w:p w:rsidR="00774AFC" w:rsidRPr="005D4C56" w:rsidRDefault="00774AFC" w:rsidP="00774AFC"/>
    <w:p w:rsidR="00774AFC" w:rsidRPr="005B1353" w:rsidRDefault="00774AFC" w:rsidP="00774AFC"/>
    <w:p w:rsidR="00774AFC" w:rsidRPr="005B1353" w:rsidRDefault="00774AFC" w:rsidP="00774AFC">
      <w:r w:rsidRPr="005B1353">
        <w:rPr>
          <w:rFonts w:hint="eastAsia"/>
        </w:rPr>
        <w:t xml:space="preserve">　</w:t>
      </w:r>
      <w:r w:rsidRPr="000D446D">
        <w:rPr>
          <w:rFonts w:hint="eastAsia"/>
        </w:rPr>
        <w:t>ふるさと名物応援事業補助金（低未利用資源活用等農商工等連携支援事業</w:t>
      </w:r>
      <w:r>
        <w:rPr>
          <w:rFonts w:hint="eastAsia"/>
        </w:rPr>
        <w:t>）</w:t>
      </w:r>
      <w:r w:rsidRPr="005B1353">
        <w:rPr>
          <w:rFonts w:hint="eastAsia"/>
        </w:rPr>
        <w:t>の交付を受けたいので、下記の書類を添えて申請します。</w:t>
      </w:r>
    </w:p>
    <w:p w:rsidR="00774AFC" w:rsidRDefault="00774AFC" w:rsidP="00774AFC"/>
    <w:p w:rsidR="00774AFC" w:rsidRPr="00E94F11" w:rsidRDefault="00774AFC" w:rsidP="00774AFC">
      <w:pPr>
        <w:suppressAutoHyphens/>
        <w:wordWrap w:val="0"/>
        <w:ind w:firstLineChars="100" w:firstLine="220"/>
        <w:jc w:val="left"/>
        <w:rPr>
          <w:rFonts w:hAnsi="Times New Roman"/>
        </w:rPr>
      </w:pPr>
      <w:r w:rsidRPr="00E94F11">
        <w:rPr>
          <w:rFonts w:hint="eastAsia"/>
        </w:rPr>
        <w:t>また、○○株式会社（共同申請者がある場合：及び株式会社△△）は、公募要領に定める「</w:t>
      </w:r>
      <w:r w:rsidRPr="000D446D">
        <w:rPr>
          <w:rFonts w:hint="eastAsia"/>
        </w:rPr>
        <w:t>ふるさと名物応援事業補助金（低未利用資源活用等農商工等連携支援事業</w:t>
      </w:r>
      <w:r>
        <w:rPr>
          <w:rFonts w:hint="eastAsia"/>
        </w:rPr>
        <w:t>）</w:t>
      </w:r>
      <w:r w:rsidRPr="00E94F11">
        <w:rPr>
          <w:rFonts w:hint="eastAsia"/>
        </w:rPr>
        <w:t>の交付を受ける者として不適当な者」のいずれにも該当しません。</w:t>
      </w:r>
    </w:p>
    <w:p w:rsidR="00774AFC" w:rsidRDefault="00774AFC" w:rsidP="00774AFC">
      <w:r w:rsidRPr="00E94F11">
        <w:rPr>
          <w:rFonts w:hint="eastAsia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774AFC" w:rsidRPr="005B1353" w:rsidRDefault="00774AFC" w:rsidP="00774AFC"/>
    <w:p w:rsidR="00774AFC" w:rsidRPr="005B1353" w:rsidRDefault="00774AFC" w:rsidP="00774AFC">
      <w:pPr>
        <w:jc w:val="center"/>
      </w:pPr>
      <w:r w:rsidRPr="005B1353">
        <w:rPr>
          <w:rFonts w:hint="eastAsia"/>
        </w:rPr>
        <w:t>記</w:t>
      </w:r>
    </w:p>
    <w:p w:rsidR="00774AFC" w:rsidRPr="005B1353" w:rsidRDefault="00774AFC" w:rsidP="00774AFC"/>
    <w:p w:rsidR="00774AFC" w:rsidRPr="005B1353" w:rsidRDefault="00774AFC" w:rsidP="00774AFC">
      <w:r w:rsidRPr="005B1353">
        <w:rPr>
          <w:rFonts w:hint="eastAsia"/>
        </w:rPr>
        <w:t>１．補助事業計画書（別紙１のとおり）</w:t>
      </w:r>
    </w:p>
    <w:p w:rsidR="00774AFC" w:rsidRPr="005B1353" w:rsidRDefault="00774AFC" w:rsidP="00774AFC">
      <w:r w:rsidRPr="005B1353">
        <w:rPr>
          <w:rFonts w:hint="eastAsia"/>
        </w:rPr>
        <w:t>２．経費明細表（別紙２のとおり）</w:t>
      </w:r>
    </w:p>
    <w:p w:rsidR="00774AFC" w:rsidRPr="005B1353" w:rsidRDefault="00774AFC" w:rsidP="00774AFC">
      <w:r w:rsidRPr="005B1353">
        <w:rPr>
          <w:rFonts w:hint="eastAsia"/>
        </w:rPr>
        <w:t>３．認定事業に係る商品・役務の売上収支計画及び事業実施後の実績値について</w:t>
      </w:r>
    </w:p>
    <w:p w:rsidR="00774AFC" w:rsidRPr="005B1353" w:rsidRDefault="00774AFC" w:rsidP="00774AFC">
      <w:pPr>
        <w:widowControl/>
        <w:ind w:firstLineChars="193" w:firstLine="425"/>
        <w:jc w:val="left"/>
      </w:pPr>
      <w:r w:rsidRPr="005B1353">
        <w:rPr>
          <w:rFonts w:hint="eastAsia"/>
        </w:rPr>
        <w:t>（別紙３のとおり）</w:t>
      </w:r>
    </w:p>
    <w:p w:rsidR="00774AFC" w:rsidRDefault="00774AFC" w:rsidP="00774AFC">
      <w:pPr>
        <w:ind w:left="440" w:hangingChars="200" w:hanging="440"/>
      </w:pPr>
      <w:r>
        <w:rPr>
          <w:rFonts w:hint="eastAsia"/>
        </w:rPr>
        <w:t>４．直近２年間の貸借対照表、損益計算書、個別注記表又は監査報告書</w:t>
      </w:r>
    </w:p>
    <w:p w:rsidR="00774AFC" w:rsidRPr="00305F03" w:rsidRDefault="00774AFC" w:rsidP="00774AFC">
      <w:pPr>
        <w:ind w:left="440" w:hangingChars="200" w:hanging="440"/>
      </w:pPr>
      <w:r>
        <w:rPr>
          <w:rFonts w:hint="eastAsia"/>
        </w:rPr>
        <w:t>５</w:t>
      </w:r>
      <w:r w:rsidRPr="00E94F11">
        <w:rPr>
          <w:rFonts w:hint="eastAsia"/>
        </w:rPr>
        <w:t>．</w:t>
      </w:r>
      <w:r w:rsidRPr="00305F03">
        <w:rPr>
          <w:rFonts w:hint="eastAsia"/>
        </w:rPr>
        <w:t>平成２</w:t>
      </w:r>
      <w:r w:rsidR="005D4C56">
        <w:rPr>
          <w:rFonts w:hint="eastAsia"/>
        </w:rPr>
        <w:t>７</w:t>
      </w:r>
      <w:r w:rsidRPr="00305F03">
        <w:rPr>
          <w:rFonts w:hint="eastAsia"/>
        </w:rPr>
        <w:t>年や平成２</w:t>
      </w:r>
      <w:r w:rsidR="005D4C56">
        <w:rPr>
          <w:rFonts w:hint="eastAsia"/>
        </w:rPr>
        <w:t>８</w:t>
      </w:r>
      <w:r w:rsidRPr="00305F03">
        <w:rPr>
          <w:rFonts w:hint="eastAsia"/>
        </w:rPr>
        <w:t>年における給与支給総額が分かる資料（源泉徴収簿（票）又は賃金台帳等）や、平成２</w:t>
      </w:r>
      <w:r w:rsidR="005D4C56">
        <w:rPr>
          <w:rFonts w:hint="eastAsia"/>
        </w:rPr>
        <w:t>８</w:t>
      </w:r>
      <w:r w:rsidRPr="00305F03">
        <w:rPr>
          <w:rFonts w:hint="eastAsia"/>
        </w:rPr>
        <w:t>年における従業員向け教育訓練費支出額が分かる資料（損益計算書又は領収書等）、平成２</w:t>
      </w:r>
      <w:r w:rsidR="005D4C56">
        <w:rPr>
          <w:rFonts w:hint="eastAsia"/>
        </w:rPr>
        <w:t>９</w:t>
      </w:r>
      <w:r w:rsidRPr="00305F03">
        <w:rPr>
          <w:rFonts w:hint="eastAsia"/>
        </w:rPr>
        <w:t>年に賃上げ等を実施予定であることが分かる資料（</w:t>
      </w:r>
      <w:r>
        <w:rPr>
          <w:rFonts w:hint="eastAsia"/>
        </w:rPr>
        <w:t>賃上げ率等具体的実施内容の記載</w:t>
      </w:r>
      <w:r w:rsidRPr="00305F03">
        <w:rPr>
          <w:rFonts w:hint="eastAsia"/>
        </w:rPr>
        <w:t>及び代表者印の押印があるもの）</w:t>
      </w:r>
    </w:p>
    <w:p w:rsidR="00774AFC" w:rsidRPr="00305F03" w:rsidRDefault="00774AFC" w:rsidP="00774AFC">
      <w:pPr>
        <w:ind w:left="440" w:hangingChars="200" w:hanging="440"/>
      </w:pPr>
    </w:p>
    <w:p w:rsidR="00774AFC" w:rsidRPr="00305F03" w:rsidRDefault="00774AFC" w:rsidP="00774AFC">
      <w:pPr>
        <w:ind w:leftChars="135" w:left="297"/>
      </w:pPr>
      <w:r w:rsidRPr="00305F03">
        <w:rPr>
          <w:rFonts w:hint="eastAsia"/>
        </w:rPr>
        <w:t>（注１）個別注記表又は監査報告書は、別紙２「④中小会計要領等への準拠」に該</w:t>
      </w:r>
    </w:p>
    <w:p w:rsidR="00774AFC" w:rsidRPr="00305F03" w:rsidRDefault="00774AFC" w:rsidP="00774AFC">
      <w:pPr>
        <w:ind w:leftChars="135" w:left="297" w:firstLineChars="193" w:firstLine="425"/>
      </w:pPr>
      <w:r w:rsidRPr="00305F03">
        <w:rPr>
          <w:rFonts w:hint="eastAsia"/>
        </w:rPr>
        <w:t>当する株式会社等のみ、貸借対照表、損益計算書に加えて添付ください。</w:t>
      </w:r>
    </w:p>
    <w:p w:rsidR="00774AFC" w:rsidRPr="002E4B98" w:rsidRDefault="00774AFC" w:rsidP="00774AFC">
      <w:pPr>
        <w:ind w:leftChars="135" w:left="737" w:hangingChars="200" w:hanging="440"/>
      </w:pPr>
      <w:r w:rsidRPr="00305F03">
        <w:rPr>
          <w:rFonts w:hint="eastAsia"/>
        </w:rPr>
        <w:t>（注２）共同申請者が行う事業に係る経費を申請する場合には、その共同申請者の</w:t>
      </w:r>
      <w:r>
        <w:rPr>
          <w:rFonts w:hint="eastAsia"/>
        </w:rPr>
        <w:t>直近</w:t>
      </w:r>
      <w:r w:rsidRPr="00305F03">
        <w:rPr>
          <w:rFonts w:hint="eastAsia"/>
        </w:rPr>
        <w:t>２年間の貸借対照表、損益計算書についても添付ください。</w:t>
      </w:r>
    </w:p>
    <w:p w:rsidR="00774AFC" w:rsidRPr="00871D86" w:rsidRDefault="00774AFC" w:rsidP="00774AFC">
      <w:pPr>
        <w:ind w:leftChars="135" w:left="722" w:hangingChars="193" w:hanging="425"/>
      </w:pPr>
      <w:r>
        <w:rPr>
          <w:rFonts w:hint="eastAsia"/>
        </w:rPr>
        <w:t>（注３</w:t>
      </w:r>
      <w:r w:rsidRPr="005E5115">
        <w:rPr>
          <w:rFonts w:hint="eastAsia"/>
        </w:rPr>
        <w:t>）５．に掲げる資料は、別紙２「⑤従業員の人材育成への取組状況」、「⑥賃上げ等の実施状況」、「⑦賃上げ等の実施予定」に該当する事業者のみ添付ください。</w:t>
      </w:r>
    </w:p>
    <w:p w:rsidR="00C260B1" w:rsidRDefault="00C260B1"/>
    <w:p w:rsidR="00774AFC" w:rsidRPr="004D7F53" w:rsidRDefault="00774AFC" w:rsidP="00774AFC">
      <w:pPr>
        <w:rPr>
          <w:color w:val="auto"/>
        </w:rPr>
      </w:pPr>
      <w:r w:rsidRPr="004D7F53">
        <w:rPr>
          <w:rFonts w:hint="eastAsia"/>
          <w:color w:val="auto"/>
        </w:rPr>
        <w:lastRenderedPageBreak/>
        <w:t>別紙１</w:t>
      </w:r>
    </w:p>
    <w:p w:rsidR="00774AFC" w:rsidRPr="004D7F53" w:rsidRDefault="00774AFC" w:rsidP="00774AFC">
      <w:pPr>
        <w:spacing w:line="266" w:lineRule="exact"/>
        <w:rPr>
          <w:color w:val="auto"/>
        </w:rPr>
      </w:pPr>
    </w:p>
    <w:p w:rsidR="00774AFC" w:rsidRPr="00615659" w:rsidRDefault="00774AFC" w:rsidP="00774AFC">
      <w:pPr>
        <w:spacing w:line="266" w:lineRule="exact"/>
        <w:jc w:val="center"/>
        <w:rPr>
          <w:spacing w:val="10"/>
          <w:szCs w:val="21"/>
        </w:rPr>
      </w:pPr>
      <w:r w:rsidRPr="00615659">
        <w:rPr>
          <w:rFonts w:hint="eastAsia"/>
          <w:szCs w:val="21"/>
        </w:rPr>
        <w:t>補助事業計画書</w:t>
      </w:r>
    </w:p>
    <w:p w:rsidR="005D4C56" w:rsidRDefault="00774AFC" w:rsidP="00774AFC">
      <w:pPr>
        <w:spacing w:line="266" w:lineRule="exact"/>
        <w:jc w:val="center"/>
        <w:rPr>
          <w:szCs w:val="21"/>
        </w:rPr>
      </w:pPr>
      <w:r w:rsidRPr="00615659">
        <w:rPr>
          <w:rFonts w:hint="eastAsia"/>
          <w:szCs w:val="21"/>
        </w:rPr>
        <w:t>（事業区分：</w:t>
      </w:r>
      <w:r w:rsidRPr="00D200FF">
        <w:rPr>
          <w:rFonts w:hint="eastAsia"/>
          <w:szCs w:val="21"/>
        </w:rPr>
        <w:t>低未利用資源活用等農商工等連携支援事業</w:t>
      </w:r>
    </w:p>
    <w:p w:rsidR="00774AFC" w:rsidRPr="00615659" w:rsidRDefault="00774AFC" w:rsidP="00774AFC">
      <w:pPr>
        <w:spacing w:line="266" w:lineRule="exact"/>
        <w:jc w:val="center"/>
        <w:rPr>
          <w:szCs w:val="21"/>
        </w:rPr>
      </w:pPr>
      <w:r w:rsidRPr="00D200FF">
        <w:rPr>
          <w:rFonts w:hint="eastAsia"/>
          <w:szCs w:val="21"/>
        </w:rPr>
        <w:t>（事業化・市場化支援事業</w:t>
      </w:r>
      <w:r w:rsidR="00D43CC9">
        <w:rPr>
          <w:rFonts w:hint="eastAsia"/>
          <w:szCs w:val="21"/>
        </w:rPr>
        <w:t>、</w:t>
      </w:r>
      <w:r w:rsidR="005D4C56">
        <w:rPr>
          <w:rFonts w:hint="eastAsia"/>
          <w:szCs w:val="21"/>
        </w:rPr>
        <w:t>機械化・ＩＴ化事業</w:t>
      </w:r>
      <w:r w:rsidRPr="00D200FF">
        <w:rPr>
          <w:rFonts w:hint="eastAsia"/>
          <w:szCs w:val="21"/>
        </w:rPr>
        <w:t>）</w:t>
      </w:r>
      <w:r w:rsidRPr="00615659">
        <w:rPr>
          <w:rFonts w:hint="eastAsia"/>
          <w:szCs w:val="21"/>
        </w:rPr>
        <w:t>）</w:t>
      </w:r>
    </w:p>
    <w:p w:rsidR="00774AFC" w:rsidRDefault="00774AFC" w:rsidP="00774AFC">
      <w:pPr>
        <w:spacing w:line="266" w:lineRule="exact"/>
        <w:jc w:val="center"/>
        <w:rPr>
          <w:szCs w:val="21"/>
        </w:rPr>
      </w:pPr>
    </w:p>
    <w:p w:rsidR="006C29C8" w:rsidRDefault="005D4C56">
      <w:pPr>
        <w:widowControl/>
        <w:spacing w:line="340" w:lineRule="exact"/>
        <w:jc w:val="left"/>
        <w:rPr>
          <w:rFonts w:cs="Times New Roman"/>
          <w:color w:val="auto"/>
          <w:kern w:val="2"/>
        </w:rPr>
      </w:pPr>
      <w:r>
        <w:rPr>
          <w:rFonts w:hint="eastAsia"/>
          <w:szCs w:val="21"/>
        </w:rPr>
        <w:t xml:space="preserve">　　　　　　　　　　　　</w:t>
      </w:r>
      <w:r w:rsidR="006519C4">
        <w:rPr>
          <w:rFonts w:hint="eastAsia"/>
          <w:szCs w:val="21"/>
        </w:rPr>
        <w:t xml:space="preserve">　　　　　　　　　</w:t>
      </w:r>
      <w:r w:rsidR="006C29C8" w:rsidRPr="006C29C8">
        <w:rPr>
          <w:rFonts w:cs="Times New Roman" w:hint="eastAsia"/>
          <w:color w:val="auto"/>
          <w:kern w:val="2"/>
          <w:u w:val="single"/>
        </w:rPr>
        <w:t>一般型　　小規模型　　応援宣言型</w:t>
      </w:r>
      <w:r w:rsidR="00DE1890">
        <w:rPr>
          <w:rFonts w:cs="Times New Roman" w:hint="eastAsia"/>
          <w:color w:val="auto"/>
          <w:kern w:val="2"/>
          <w:u w:val="single"/>
        </w:rPr>
        <w:t xml:space="preserve">　　</w:t>
      </w:r>
      <w:r w:rsidR="006C29C8" w:rsidRPr="006C29C8">
        <w:rPr>
          <w:rFonts w:cs="Times New Roman" w:hint="eastAsia"/>
          <w:color w:val="auto"/>
          <w:kern w:val="2"/>
        </w:rPr>
        <w:t xml:space="preserve">　　　</w:t>
      </w:r>
    </w:p>
    <w:tbl>
      <w:tblPr>
        <w:tblW w:w="864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425"/>
        <w:gridCol w:w="1418"/>
        <w:gridCol w:w="2693"/>
      </w:tblGrid>
      <w:tr w:rsidR="00774AFC" w:rsidRPr="00615659" w:rsidTr="000127F8">
        <w:trPr>
          <w:trHeight w:val="360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C" w:rsidRPr="00615659" w:rsidRDefault="006C29C8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6C29C8">
              <w:rPr>
                <w:rFonts w:cs="Times New Roman" w:hint="eastAsia"/>
                <w:color w:val="auto"/>
                <w:kern w:val="2"/>
              </w:rPr>
              <w:t>（該当するものに○をつけてください）</w:t>
            </w:r>
            <w:r w:rsidR="00774AFC" w:rsidRPr="00615659">
              <w:rPr>
                <w:rFonts w:hint="eastAsia"/>
                <w:szCs w:val="21"/>
              </w:rPr>
              <w:t>．申請者の概要</w:t>
            </w:r>
          </w:p>
        </w:tc>
      </w:tr>
      <w:tr w:rsidR="00774AFC" w:rsidRPr="00615659" w:rsidTr="000127F8">
        <w:trPr>
          <w:trHeight w:val="3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101C96">
              <w:rPr>
                <w:rFonts w:hint="eastAsia"/>
                <w:spacing w:val="300"/>
                <w:szCs w:val="21"/>
                <w:fitText w:val="1100" w:id="1103937792"/>
              </w:rPr>
              <w:t>名</w:t>
            </w:r>
            <w:r w:rsidRPr="00101C96">
              <w:rPr>
                <w:rFonts w:hint="eastAsia"/>
                <w:spacing w:val="7"/>
                <w:szCs w:val="21"/>
                <w:fitText w:val="1100" w:id="1103937792"/>
              </w:rPr>
              <w:t>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b/>
                <w:szCs w:val="21"/>
              </w:rPr>
            </w:pPr>
            <w:r w:rsidRPr="00101C96">
              <w:rPr>
                <w:rFonts w:hint="eastAsia"/>
                <w:spacing w:val="15"/>
                <w:szCs w:val="21"/>
                <w:fitText w:val="1100" w:id="1103937793"/>
              </w:rPr>
              <w:t>担当者名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774AFC" w:rsidRPr="00615659" w:rsidTr="000127F8">
        <w:trPr>
          <w:trHeight w:val="3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101C96">
              <w:rPr>
                <w:rFonts w:hint="eastAsia"/>
                <w:w w:val="71"/>
                <w:szCs w:val="21"/>
                <w:fitText w:val="1100" w:id="1103937794"/>
              </w:rPr>
              <w:t>メールアドレ</w:t>
            </w:r>
            <w:r w:rsidRPr="00101C96">
              <w:rPr>
                <w:rFonts w:hint="eastAsia"/>
                <w:spacing w:val="22"/>
                <w:w w:val="71"/>
                <w:szCs w:val="21"/>
                <w:fitText w:val="1100" w:id="1103937794"/>
              </w:rPr>
              <w:t>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b/>
                <w:szCs w:val="21"/>
              </w:rPr>
            </w:pPr>
            <w:r w:rsidRPr="00101C96">
              <w:rPr>
                <w:rFonts w:hint="eastAsia"/>
                <w:spacing w:val="15"/>
                <w:szCs w:val="21"/>
                <w:fitText w:val="1100" w:id="1103937795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774AFC" w:rsidRPr="00615659" w:rsidTr="000127F8">
        <w:trPr>
          <w:trHeight w:val="3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101C96">
              <w:rPr>
                <w:rFonts w:hint="eastAsia"/>
                <w:spacing w:val="90"/>
                <w:szCs w:val="21"/>
                <w:fitText w:val="1100" w:id="1103937796"/>
              </w:rPr>
              <w:t>資本</w:t>
            </w:r>
            <w:r w:rsidRPr="00101C96">
              <w:rPr>
                <w:rFonts w:hint="eastAsia"/>
                <w:spacing w:val="7"/>
                <w:szCs w:val="21"/>
                <w:fitText w:val="1100" w:id="1103937796"/>
              </w:rPr>
              <w:t>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615659">
              <w:rPr>
                <w:rFonts w:hint="eastAsia"/>
                <w:b/>
                <w:szCs w:val="21"/>
              </w:rPr>
              <w:t xml:space="preserve">　　　　　　　　　</w:t>
            </w:r>
            <w:r w:rsidRPr="00615659">
              <w:rPr>
                <w:rFonts w:hint="eastAsia"/>
                <w:szCs w:val="21"/>
              </w:rPr>
              <w:t>千円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center"/>
              <w:rPr>
                <w:b/>
                <w:szCs w:val="21"/>
              </w:rPr>
            </w:pPr>
            <w:r w:rsidRPr="00101C96">
              <w:rPr>
                <w:rFonts w:hint="eastAsia"/>
                <w:spacing w:val="15"/>
                <w:szCs w:val="21"/>
                <w:fitText w:val="1100" w:id="1103937797"/>
              </w:rPr>
              <w:t>従業員数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4AFC" w:rsidRPr="00615659" w:rsidRDefault="00774AFC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615659">
              <w:rPr>
                <w:rFonts w:hint="eastAsia"/>
                <w:b/>
                <w:szCs w:val="21"/>
              </w:rPr>
              <w:t xml:space="preserve">　　　　　　　　　</w:t>
            </w:r>
            <w:r w:rsidRPr="00615659">
              <w:rPr>
                <w:rFonts w:hint="eastAsia"/>
                <w:szCs w:val="21"/>
              </w:rPr>
              <w:t>名</w:t>
            </w:r>
          </w:p>
        </w:tc>
      </w:tr>
      <w:tr w:rsidR="005D4C56" w:rsidRPr="00615659" w:rsidTr="000127F8">
        <w:trPr>
          <w:trHeight w:val="3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4C56" w:rsidRPr="00640B7F" w:rsidRDefault="005D4C56" w:rsidP="005D4C56">
            <w:pPr>
              <w:widowControl/>
              <w:spacing w:line="340" w:lineRule="exact"/>
              <w:jc w:val="center"/>
            </w:pPr>
            <w:r>
              <w:rPr>
                <w:rFonts w:hint="eastAsia"/>
              </w:rPr>
              <w:t>事　　　業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C56" w:rsidRPr="006A7915" w:rsidRDefault="005D4C56" w:rsidP="005D4C56">
            <w:pPr>
              <w:widowControl/>
              <w:spacing w:line="340" w:lineRule="exact"/>
              <w:jc w:val="left"/>
            </w:pPr>
            <w:r>
              <w:rPr>
                <w:rFonts w:hint="eastAsia"/>
              </w:rPr>
              <w:t>□事業化・市場化支援事業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b/>
                <w:szCs w:val="21"/>
              </w:rPr>
            </w:pPr>
            <w:r w:rsidRPr="006A7915">
              <w:rPr>
                <w:rFonts w:hint="eastAsia"/>
              </w:rPr>
              <w:t>□</w:t>
            </w:r>
            <w:r>
              <w:rPr>
                <w:rFonts w:hint="eastAsia"/>
              </w:rPr>
              <w:t>機械化・ＩＴ化事業</w:t>
            </w:r>
          </w:p>
        </w:tc>
      </w:tr>
      <w:tr w:rsidR="005D4C56" w:rsidRPr="00615659" w:rsidTr="000127F8">
        <w:trPr>
          <w:trHeight w:val="30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4C56" w:rsidRPr="00615659" w:rsidRDefault="005D4C56" w:rsidP="000127F8">
            <w:pPr>
              <w:widowControl/>
              <w:spacing w:line="340" w:lineRule="exact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公募要領に定める「みなし大企業」に</w:t>
            </w:r>
          </w:p>
          <w:p w:rsidR="005D4C56" w:rsidRPr="00615659" w:rsidRDefault="005D4C56" w:rsidP="000127F8">
            <w:pPr>
              <w:widowControl/>
              <w:spacing w:line="340" w:lineRule="exact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該当するか否か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□　該当する　／　□　該当しない</w:t>
            </w:r>
          </w:p>
          <w:p w:rsidR="005D4C56" w:rsidRPr="00615659" w:rsidRDefault="005D4C56" w:rsidP="000127F8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※いずれかを■印にしてください。</w:t>
            </w:r>
          </w:p>
        </w:tc>
      </w:tr>
      <w:tr w:rsidR="005D4C56" w:rsidRPr="00615659" w:rsidTr="000127F8">
        <w:trPr>
          <w:trHeight w:val="2089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beforeLines="20" w:before="48" w:afterLines="20" w:after="48"/>
              <w:ind w:leftChars="16" w:left="176" w:hangingChars="64" w:hanging="141"/>
              <w:jc w:val="left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２．補助金又は委託費等の交付を受けた実績（過去５年間の実績。新事業活動促進支援補助金</w:t>
            </w:r>
            <w:r>
              <w:rPr>
                <w:rFonts w:hint="eastAsia"/>
                <w:szCs w:val="21"/>
              </w:rPr>
              <w:t>等</w:t>
            </w:r>
            <w:r w:rsidRPr="00615659">
              <w:rPr>
                <w:rFonts w:hint="eastAsia"/>
                <w:szCs w:val="21"/>
              </w:rPr>
              <w:t>の交付実績については、交付決定額（計画変更後額）、確定額を記載すること。）及び本実施テーマに関わる内容で当該年度の他の補助金又は委託費等への申請（予定を含む）状況</w:t>
            </w:r>
          </w:p>
        </w:tc>
      </w:tr>
      <w:tr w:rsidR="005D4C56" w:rsidRPr="00615659" w:rsidTr="000127F8">
        <w:trPr>
          <w:trHeight w:val="457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spacing w:beforeLines="20" w:before="48" w:afterLines="20" w:after="48"/>
              <w:ind w:left="440" w:hangingChars="200" w:hanging="440"/>
              <w:jc w:val="left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３．実施テーマ</w:t>
            </w:r>
          </w:p>
          <w:p w:rsidR="005D4C56" w:rsidRPr="00615659" w:rsidRDefault="005D4C56" w:rsidP="000127F8">
            <w:pPr>
              <w:spacing w:beforeLines="20" w:before="48" w:afterLines="20" w:after="48"/>
              <w:ind w:left="440" w:hangingChars="200" w:hanging="440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spacing w:beforeLines="20" w:before="48" w:afterLines="20" w:after="48"/>
              <w:ind w:left="440" w:hangingChars="200" w:hanging="440"/>
              <w:jc w:val="left"/>
              <w:rPr>
                <w:szCs w:val="21"/>
              </w:rPr>
            </w:pPr>
          </w:p>
        </w:tc>
      </w:tr>
      <w:tr w:rsidR="005D4C56" w:rsidRPr="00615659" w:rsidTr="000127F8">
        <w:trPr>
          <w:trHeight w:val="1151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line="340" w:lineRule="exact"/>
              <w:ind w:leftChars="16" w:left="215" w:hangingChars="82" w:hanging="180"/>
              <w:jc w:val="left"/>
              <w:rPr>
                <w:rFonts w:cs="Century"/>
                <w:szCs w:val="21"/>
              </w:rPr>
            </w:pPr>
            <w:r w:rsidRPr="00615659">
              <w:rPr>
                <w:rFonts w:hint="eastAsia"/>
                <w:szCs w:val="21"/>
              </w:rPr>
              <w:t>４．具体的事業内容及び実施体制（農商工等連携事業計画のうち、本事業において行う具体的事業内容及び実施体制を記載すること。さらに、既存・競合商品と比較した場合の新商品の優位性や先進性についても、併せて記載すること。）</w:t>
            </w: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</w:tc>
      </w:tr>
      <w:tr w:rsidR="005D4C56" w:rsidRPr="00615659" w:rsidTr="000127F8">
        <w:trPr>
          <w:trHeight w:val="1151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615659">
              <w:rPr>
                <w:rFonts w:hint="eastAsia"/>
                <w:szCs w:val="21"/>
              </w:rPr>
              <w:t>５．当該年度事業実施スケジュール（実施内容及び実施時期を記載すること。）</w:t>
            </w:r>
          </w:p>
          <w:p w:rsidR="005D4C56" w:rsidRPr="00615659" w:rsidRDefault="005D4C56" w:rsidP="000127F8">
            <w:pPr>
              <w:widowControl/>
              <w:spacing w:line="340" w:lineRule="exact"/>
              <w:ind w:leftChars="-11" w:left="214" w:hangingChars="108" w:hanging="238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ind w:leftChars="-11" w:left="214" w:hangingChars="108" w:hanging="238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</w:tc>
      </w:tr>
      <w:tr w:rsidR="005D4C56" w:rsidRPr="00615659" w:rsidTr="000127F8">
        <w:trPr>
          <w:trHeight w:val="1151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  <w:shd w:val="clear" w:color="auto" w:fill="FFFFFF"/>
              </w:rPr>
            </w:pPr>
            <w:r w:rsidRPr="00615659">
              <w:rPr>
                <w:rFonts w:hint="eastAsia"/>
                <w:szCs w:val="21"/>
                <w:shd w:val="clear" w:color="auto" w:fill="FFFFFF"/>
              </w:rPr>
              <w:lastRenderedPageBreak/>
              <w:t>６．補助事業の必要性、期待される効果（具体的数値を用いること。）</w:t>
            </w:r>
          </w:p>
          <w:p w:rsidR="005D4C56" w:rsidRPr="00615659" w:rsidRDefault="005D4C56" w:rsidP="000127F8">
            <w:pPr>
              <w:widowControl/>
              <w:spacing w:line="340" w:lineRule="exact"/>
              <w:ind w:leftChars="-11" w:left="214" w:hangingChars="108" w:hanging="238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ind w:leftChars="-11" w:left="214" w:hangingChars="108" w:hanging="238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ind w:leftChars="-11" w:left="214" w:hangingChars="108" w:hanging="238"/>
              <w:jc w:val="left"/>
              <w:rPr>
                <w:szCs w:val="21"/>
              </w:rPr>
            </w:pPr>
          </w:p>
          <w:p w:rsidR="005D4C56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  <w:p w:rsidR="005D4C56" w:rsidRPr="00615659" w:rsidRDefault="005D4C56" w:rsidP="000127F8">
            <w:pPr>
              <w:widowControl/>
              <w:spacing w:line="340" w:lineRule="exact"/>
              <w:jc w:val="left"/>
              <w:rPr>
                <w:szCs w:val="21"/>
              </w:rPr>
            </w:pPr>
          </w:p>
        </w:tc>
      </w:tr>
    </w:tbl>
    <w:p w:rsidR="00774AFC" w:rsidRDefault="00774AFC" w:rsidP="00774AFC">
      <w:pPr>
        <w:spacing w:line="266" w:lineRule="exact"/>
      </w:pPr>
      <w:r>
        <w:rPr>
          <w:color w:val="auto"/>
          <w:spacing w:val="10"/>
        </w:rPr>
        <w:br w:type="page"/>
      </w:r>
      <w:r w:rsidRPr="001862CE">
        <w:rPr>
          <w:rFonts w:hint="eastAsia"/>
        </w:rPr>
        <w:lastRenderedPageBreak/>
        <w:t>別紙２</w:t>
      </w:r>
    </w:p>
    <w:p w:rsidR="00774AFC" w:rsidRPr="004D7F53" w:rsidRDefault="00774AFC" w:rsidP="00774AFC">
      <w:pPr>
        <w:spacing w:line="266" w:lineRule="exact"/>
        <w:rPr>
          <w:color w:val="auto"/>
          <w:spacing w:val="10"/>
        </w:rPr>
      </w:pPr>
    </w:p>
    <w:p w:rsidR="00774AFC" w:rsidRPr="001862CE" w:rsidRDefault="00774AFC" w:rsidP="00774AFC">
      <w:pPr>
        <w:jc w:val="center"/>
      </w:pPr>
      <w:r w:rsidRPr="001862CE">
        <w:rPr>
          <w:rFonts w:hint="eastAsia"/>
        </w:rPr>
        <w:t>経費明細表</w:t>
      </w:r>
    </w:p>
    <w:p w:rsidR="00774AFC" w:rsidRPr="001862CE" w:rsidRDefault="00774AFC" w:rsidP="00774AFC"/>
    <w:p w:rsidR="00774AFC" w:rsidRPr="00353E52" w:rsidRDefault="00774AFC" w:rsidP="00774AFC">
      <w:pPr>
        <w:ind w:rightChars="-258" w:right="-568"/>
        <w:rPr>
          <w:sz w:val="20"/>
          <w:szCs w:val="20"/>
        </w:rPr>
      </w:pPr>
      <w:r w:rsidRPr="001862CE">
        <w:rPr>
          <w:rFonts w:hint="eastAsia"/>
        </w:rPr>
        <w:t>①経費配分内訳</w:t>
      </w:r>
      <w:r>
        <w:rPr>
          <w:rFonts w:hint="eastAsia"/>
        </w:rPr>
        <w:t xml:space="preserve">　　　　　　　　　　　　　　　　　　　　　　　　　</w:t>
      </w:r>
      <w:r w:rsidRPr="001862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53E52">
        <w:rPr>
          <w:rFonts w:hint="eastAsia"/>
          <w:sz w:val="20"/>
          <w:szCs w:val="20"/>
        </w:rPr>
        <w:t>（単位：円）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928"/>
        <w:gridCol w:w="1701"/>
      </w:tblGrid>
      <w:tr w:rsidR="00774AFC" w:rsidRPr="00353E52" w:rsidTr="000127F8">
        <w:trPr>
          <w:trHeight w:val="331"/>
        </w:trPr>
        <w:tc>
          <w:tcPr>
            <w:tcW w:w="1814" w:type="dxa"/>
            <w:vAlign w:val="center"/>
          </w:tcPr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1814" w:type="dxa"/>
            <w:vAlign w:val="center"/>
          </w:tcPr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補助事業に</w:t>
            </w:r>
          </w:p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要する経費</w:t>
            </w:r>
          </w:p>
        </w:tc>
        <w:tc>
          <w:tcPr>
            <w:tcW w:w="1815" w:type="dxa"/>
            <w:vAlign w:val="center"/>
          </w:tcPr>
          <w:p w:rsidR="00774AFC" w:rsidRPr="00353E52" w:rsidRDefault="00774AFC" w:rsidP="000127F8">
            <w:pPr>
              <w:spacing w:line="240" w:lineRule="exact"/>
              <w:ind w:leftChars="-46" w:left="-101" w:rightChars="-40" w:right="-88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928" w:type="dxa"/>
            <w:vAlign w:val="center"/>
          </w:tcPr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補助金</w:t>
            </w:r>
          </w:p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交付申請額</w:t>
            </w:r>
          </w:p>
        </w:tc>
        <w:tc>
          <w:tcPr>
            <w:tcW w:w="1701" w:type="dxa"/>
            <w:vAlign w:val="center"/>
          </w:tcPr>
          <w:p w:rsidR="00774AFC" w:rsidRPr="00353E52" w:rsidRDefault="00774AFC" w:rsidP="000127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積算基礎</w:t>
            </w:r>
          </w:p>
        </w:tc>
      </w:tr>
      <w:tr w:rsidR="00774AFC" w:rsidRPr="00353E52" w:rsidTr="000127F8">
        <w:trPr>
          <w:trHeight w:val="1992"/>
        </w:trPr>
        <w:tc>
          <w:tcPr>
            <w:tcW w:w="1814" w:type="dxa"/>
          </w:tcPr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  <w:r w:rsidRPr="00E94F11">
              <w:rPr>
                <w:rFonts w:hint="eastAsia"/>
                <w:sz w:val="16"/>
                <w:szCs w:val="16"/>
              </w:rPr>
              <w:t>（事業費、販路開拓費、試作・開発費を記載）</w:t>
            </w:r>
          </w:p>
          <w:p w:rsidR="00774AFC" w:rsidRPr="00E94F11" w:rsidRDefault="00774AFC" w:rsidP="000127F8">
            <w:pPr>
              <w:jc w:val="left"/>
              <w:rPr>
                <w:sz w:val="20"/>
                <w:szCs w:val="20"/>
              </w:rPr>
            </w:pPr>
          </w:p>
          <w:p w:rsidR="00774AFC" w:rsidRPr="00E94F11" w:rsidRDefault="00774AFC" w:rsidP="000127F8">
            <w:pPr>
              <w:jc w:val="left"/>
              <w:rPr>
                <w:sz w:val="20"/>
                <w:szCs w:val="20"/>
              </w:rPr>
            </w:pPr>
          </w:p>
          <w:p w:rsidR="00774AFC" w:rsidRPr="00E94F11" w:rsidRDefault="00774AFC" w:rsidP="000127F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  <w:r w:rsidRPr="00E94F11">
              <w:rPr>
                <w:rFonts w:hint="eastAsia"/>
                <w:sz w:val="16"/>
                <w:szCs w:val="16"/>
              </w:rPr>
              <w:t>（当該事業を遂行するために必要な経費を記載）</w:t>
            </w:r>
          </w:p>
          <w:p w:rsidR="00774AFC" w:rsidRPr="00E94F11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  <w:r w:rsidRPr="00E94F11">
              <w:rPr>
                <w:rFonts w:hint="eastAsia"/>
                <w:sz w:val="16"/>
                <w:szCs w:val="16"/>
              </w:rPr>
              <w:t>（「補助事業に要する経費」のうち、補助対象となる経費を記載）</w:t>
            </w:r>
          </w:p>
          <w:p w:rsidR="00774AFC" w:rsidRPr="00E94F11" w:rsidRDefault="00774AFC" w:rsidP="000127F8">
            <w:pPr>
              <w:jc w:val="right"/>
              <w:rPr>
                <w:sz w:val="20"/>
                <w:szCs w:val="20"/>
              </w:rPr>
            </w:pPr>
          </w:p>
          <w:p w:rsidR="00774AFC" w:rsidRPr="00E94F11" w:rsidRDefault="00774AFC" w:rsidP="000127F8">
            <w:pPr>
              <w:jc w:val="right"/>
              <w:rPr>
                <w:sz w:val="20"/>
                <w:szCs w:val="20"/>
              </w:rPr>
            </w:pPr>
          </w:p>
          <w:p w:rsidR="00774AFC" w:rsidRPr="00E94F11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  <w:r w:rsidRPr="00E94F11">
              <w:rPr>
                <w:rFonts w:hint="eastAsia"/>
                <w:sz w:val="16"/>
                <w:szCs w:val="16"/>
              </w:rPr>
              <w:t>（「補助対象経費」のうち補助金の交付を希望する額を記載。「補助対象経費」に補助率を乗じた額が上限）</w:t>
            </w: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Default="00774AFC" w:rsidP="000127F8">
            <w:pPr>
              <w:jc w:val="left"/>
              <w:rPr>
                <w:sz w:val="16"/>
                <w:szCs w:val="16"/>
              </w:rPr>
            </w:pPr>
          </w:p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AFC" w:rsidRPr="00E94F11" w:rsidRDefault="00774AFC" w:rsidP="000127F8">
            <w:pPr>
              <w:jc w:val="left"/>
              <w:rPr>
                <w:sz w:val="16"/>
                <w:szCs w:val="16"/>
              </w:rPr>
            </w:pPr>
            <w:r w:rsidRPr="00E94F11">
              <w:rPr>
                <w:rFonts w:hint="eastAsia"/>
                <w:sz w:val="16"/>
                <w:szCs w:val="16"/>
              </w:rPr>
              <w:t>（必要に応じて内容が分かる書面を添付するなど詳細に記載）</w:t>
            </w:r>
          </w:p>
        </w:tc>
      </w:tr>
      <w:tr w:rsidR="00774AFC" w:rsidRPr="00353E52" w:rsidTr="000127F8">
        <w:trPr>
          <w:trHeight w:val="70"/>
        </w:trPr>
        <w:tc>
          <w:tcPr>
            <w:tcW w:w="1814" w:type="dxa"/>
            <w:vAlign w:val="center"/>
          </w:tcPr>
          <w:p w:rsidR="00774AFC" w:rsidRPr="00353E52" w:rsidRDefault="00774AFC" w:rsidP="000127F8">
            <w:pPr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814" w:type="dxa"/>
            <w:vAlign w:val="center"/>
          </w:tcPr>
          <w:p w:rsidR="00774AFC" w:rsidRPr="00353E52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774AFC" w:rsidRPr="00353E52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774AFC" w:rsidRPr="00353E52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AFC" w:rsidRPr="00353E52" w:rsidRDefault="00774AFC" w:rsidP="000127F8">
            <w:pPr>
              <w:jc w:val="left"/>
              <w:rPr>
                <w:sz w:val="20"/>
                <w:szCs w:val="20"/>
              </w:rPr>
            </w:pPr>
          </w:p>
        </w:tc>
      </w:tr>
    </w:tbl>
    <w:p w:rsidR="00774AFC" w:rsidRPr="00353E52" w:rsidRDefault="00774AFC" w:rsidP="00774AFC">
      <w:pPr>
        <w:autoSpaceDE w:val="0"/>
        <w:autoSpaceDN w:val="0"/>
        <w:spacing w:line="340" w:lineRule="exact"/>
        <w:rPr>
          <w:sz w:val="20"/>
          <w:szCs w:val="20"/>
        </w:rPr>
      </w:pPr>
    </w:p>
    <w:p w:rsidR="00774AFC" w:rsidRPr="001862CE" w:rsidRDefault="00774AFC" w:rsidP="00774AFC">
      <w:pPr>
        <w:autoSpaceDE w:val="0"/>
        <w:autoSpaceDN w:val="0"/>
        <w:spacing w:line="340" w:lineRule="exact"/>
        <w:ind w:left="587" w:hangingChars="267" w:hanging="587"/>
      </w:pPr>
      <w:r w:rsidRPr="001862CE">
        <w:rPr>
          <w:rFonts w:hint="eastAsia"/>
        </w:rPr>
        <w:t>②資金調達内訳</w:t>
      </w:r>
      <w:r>
        <w:rPr>
          <w:rFonts w:hint="eastAsia"/>
        </w:rPr>
        <w:t xml:space="preserve">                           </w:t>
      </w:r>
      <w:r w:rsidRPr="001862CE">
        <w:rPr>
          <w:rFonts w:hint="eastAsia"/>
        </w:rPr>
        <w:t>③補助金相当額の手当方法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504"/>
        <w:gridCol w:w="141"/>
        <w:gridCol w:w="1134"/>
        <w:gridCol w:w="1843"/>
        <w:gridCol w:w="1559"/>
      </w:tblGrid>
      <w:tr w:rsidR="00774AFC" w:rsidRPr="001862CE" w:rsidTr="000127F8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pacing w:val="24"/>
                <w:sz w:val="20"/>
                <w:szCs w:val="20"/>
              </w:rPr>
              <w:t>区分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pacing w:val="24"/>
                <w:sz w:val="20"/>
                <w:szCs w:val="20"/>
              </w:rPr>
              <w:t>補助事業に要する経費</w:t>
            </w:r>
            <w:r w:rsidRPr="00353E52">
              <w:rPr>
                <w:spacing w:val="48"/>
                <w:sz w:val="20"/>
                <w:szCs w:val="20"/>
              </w:rPr>
              <w:t>(</w:t>
            </w:r>
            <w:r w:rsidRPr="00353E52">
              <w:rPr>
                <w:rFonts w:hint="eastAsia"/>
                <w:spacing w:val="24"/>
                <w:sz w:val="20"/>
                <w:szCs w:val="20"/>
              </w:rPr>
              <w:t>円</w:t>
            </w:r>
            <w:r w:rsidRPr="00353E52">
              <w:rPr>
                <w:spacing w:val="48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pacing w:val="24"/>
                <w:sz w:val="20"/>
                <w:szCs w:val="20"/>
              </w:rPr>
              <w:t>資金の調達先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pacing w:val="24"/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補助金相当額（円）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pacing w:val="24"/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資金の調達先</w:t>
            </w:r>
          </w:p>
        </w:tc>
      </w:tr>
      <w:tr w:rsidR="00774AFC" w:rsidRPr="001862CE" w:rsidTr="000127F8">
        <w:trPr>
          <w:trHeight w:val="7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774AFC" w:rsidRPr="001862CE" w:rsidTr="000127F8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774AFC" w:rsidRPr="001862CE" w:rsidTr="000127F8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774AFC" w:rsidRPr="001862CE" w:rsidTr="000127F8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774AFC" w:rsidRPr="001862CE" w:rsidTr="000127F8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合計額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sz w:val="20"/>
                <w:szCs w:val="20"/>
              </w:rPr>
            </w:pPr>
            <w:r w:rsidRPr="00353E52">
              <w:rPr>
                <w:rFonts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AFC" w:rsidRPr="00353E52" w:rsidRDefault="00774AFC" w:rsidP="000127F8">
            <w:pPr>
              <w:suppressAutoHyphens/>
              <w:autoSpaceDE w:val="0"/>
              <w:autoSpaceDN w:val="0"/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</w:tbl>
    <w:p w:rsidR="00774AFC" w:rsidRPr="00EA4465" w:rsidRDefault="00774AFC" w:rsidP="00774AFC">
      <w:pPr>
        <w:widowControl/>
        <w:ind w:leftChars="2061" w:left="4734" w:rightChars="-258" w:right="-568" w:hangingChars="100" w:hanging="200"/>
        <w:jc w:val="left"/>
        <w:rPr>
          <w:sz w:val="20"/>
          <w:szCs w:val="20"/>
        </w:rPr>
      </w:pPr>
      <w:r w:rsidRPr="00E94F11">
        <w:rPr>
          <w:rFonts w:hint="eastAsia"/>
          <w:sz w:val="20"/>
          <w:szCs w:val="20"/>
        </w:rPr>
        <w:t>（注）補助金の支払いは、原則補助事業終了後の精算払いとなるため、補助事業実施期間中、補助金相当分の資金を確保する必要があります。</w:t>
      </w:r>
    </w:p>
    <w:p w:rsidR="00774AFC" w:rsidRDefault="00774AFC" w:rsidP="00774AFC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9"/>
        <w:gridCol w:w="967"/>
      </w:tblGrid>
      <w:tr w:rsidR="00774AFC" w:rsidRPr="00D12871" w:rsidTr="000127F8">
        <w:tc>
          <w:tcPr>
            <w:tcW w:w="7759" w:type="dxa"/>
            <w:shd w:val="clear" w:color="auto" w:fill="auto"/>
            <w:vAlign w:val="center"/>
          </w:tcPr>
          <w:p w:rsidR="00774AFC" w:rsidRPr="00D12871" w:rsidRDefault="00774AFC" w:rsidP="000127F8">
            <w:pPr>
              <w:jc w:val="center"/>
              <w:rPr>
                <w:sz w:val="20"/>
                <w:szCs w:val="20"/>
              </w:rPr>
            </w:pPr>
            <w:r w:rsidRPr="00D12871">
              <w:rPr>
                <w:rFonts w:hint="eastAsia"/>
                <w:sz w:val="20"/>
                <w:szCs w:val="20"/>
              </w:rPr>
              <w:t>確認事項</w:t>
            </w:r>
            <w:r>
              <w:rPr>
                <w:rFonts w:hint="eastAsia"/>
                <w:sz w:val="20"/>
                <w:szCs w:val="20"/>
              </w:rPr>
              <w:t>（該当する事項がある場合、審査において考慮されます。）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74AFC" w:rsidRPr="00D12871" w:rsidRDefault="00774AFC" w:rsidP="000127F8">
            <w:pPr>
              <w:jc w:val="center"/>
              <w:rPr>
                <w:sz w:val="20"/>
                <w:szCs w:val="20"/>
              </w:rPr>
            </w:pPr>
            <w:r w:rsidRPr="00D12871">
              <w:rPr>
                <w:rFonts w:hint="eastAsia"/>
                <w:sz w:val="20"/>
                <w:szCs w:val="20"/>
              </w:rPr>
              <w:t>確認欄</w:t>
            </w:r>
          </w:p>
        </w:tc>
      </w:tr>
      <w:tr w:rsidR="00774AFC" w:rsidTr="000127F8">
        <w:tc>
          <w:tcPr>
            <w:tcW w:w="7759" w:type="dxa"/>
            <w:shd w:val="clear" w:color="auto" w:fill="auto"/>
          </w:tcPr>
          <w:p w:rsidR="00774AFC" w:rsidRPr="00DA320C" w:rsidRDefault="00774AFC" w:rsidP="000127F8">
            <w:pPr>
              <w:widowControl/>
              <w:jc w:val="left"/>
            </w:pPr>
            <w:r w:rsidRPr="00D12871">
              <w:rPr>
                <w:rFonts w:hint="eastAsia"/>
              </w:rPr>
              <w:t>④中小会計要領等への準拠（代表者及び共同申請者に株式会社等が含まれる場合のみ）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74AFC" w:rsidRDefault="00774AFC" w:rsidP="000127F8">
            <w:pPr>
              <w:jc w:val="center"/>
            </w:pPr>
          </w:p>
        </w:tc>
      </w:tr>
      <w:tr w:rsidR="00774AFC" w:rsidTr="000127F8">
        <w:tc>
          <w:tcPr>
            <w:tcW w:w="7759" w:type="dxa"/>
            <w:shd w:val="clear" w:color="auto" w:fill="auto"/>
          </w:tcPr>
          <w:p w:rsidR="00774AFC" w:rsidRPr="00DA320C" w:rsidRDefault="00774AFC" w:rsidP="000127F8">
            <w:pPr>
              <w:widowControl/>
              <w:jc w:val="left"/>
            </w:pPr>
            <w:r w:rsidRPr="00D12871">
              <w:rPr>
                <w:rFonts w:hint="eastAsia"/>
              </w:rPr>
              <w:t>⑤従業員の人材育成への取組状況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74AFC" w:rsidRDefault="00774AFC" w:rsidP="000127F8">
            <w:pPr>
              <w:jc w:val="center"/>
            </w:pPr>
          </w:p>
        </w:tc>
      </w:tr>
      <w:tr w:rsidR="00774AFC" w:rsidRPr="005E5115" w:rsidTr="000127F8">
        <w:tc>
          <w:tcPr>
            <w:tcW w:w="7759" w:type="dxa"/>
            <w:shd w:val="clear" w:color="auto" w:fill="auto"/>
          </w:tcPr>
          <w:p w:rsidR="00774AFC" w:rsidRPr="005E5115" w:rsidRDefault="00774AFC" w:rsidP="000127F8">
            <w:pPr>
              <w:widowControl/>
              <w:jc w:val="left"/>
            </w:pPr>
            <w:r w:rsidRPr="005E5115">
              <w:rPr>
                <w:rFonts w:hint="eastAsia"/>
              </w:rPr>
              <w:t>⑥賃上げ等の実施状況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74AFC" w:rsidRPr="005E5115" w:rsidRDefault="00774AFC" w:rsidP="000127F8">
            <w:pPr>
              <w:jc w:val="center"/>
            </w:pPr>
          </w:p>
        </w:tc>
      </w:tr>
      <w:tr w:rsidR="00774AFC" w:rsidRPr="005E5115" w:rsidTr="000127F8">
        <w:tc>
          <w:tcPr>
            <w:tcW w:w="7759" w:type="dxa"/>
            <w:shd w:val="clear" w:color="auto" w:fill="auto"/>
          </w:tcPr>
          <w:p w:rsidR="00774AFC" w:rsidRPr="005E5115" w:rsidRDefault="00774AFC" w:rsidP="000127F8">
            <w:r w:rsidRPr="005E5115">
              <w:rPr>
                <w:rFonts w:hint="eastAsia"/>
              </w:rPr>
              <w:t>⑦賃上げ等の実施予定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74AFC" w:rsidRPr="005E5115" w:rsidRDefault="00774AFC" w:rsidP="000127F8">
            <w:pPr>
              <w:jc w:val="center"/>
            </w:pPr>
          </w:p>
        </w:tc>
      </w:tr>
      <w:tr w:rsidR="000127F8" w:rsidRPr="005E5115" w:rsidTr="00C148EA">
        <w:tc>
          <w:tcPr>
            <w:tcW w:w="7759" w:type="dxa"/>
            <w:shd w:val="clear" w:color="auto" w:fill="auto"/>
          </w:tcPr>
          <w:p w:rsidR="000127F8" w:rsidRDefault="000127F8" w:rsidP="000127F8">
            <w:r w:rsidRPr="00B16628">
              <w:rPr>
                <w:rFonts w:hint="eastAsia"/>
              </w:rPr>
              <w:t>⑧ふるさと名物応援宣言との関連</w:t>
            </w:r>
          </w:p>
          <w:p w:rsidR="000127F8" w:rsidRDefault="000127F8" w:rsidP="000127F8">
            <w:r>
              <w:rPr>
                <w:rFonts w:hint="eastAsia"/>
              </w:rPr>
              <w:t xml:space="preserve">　関連する場合：該当する市町村名（　　　　　　　　　　　　　　　　）</w:t>
            </w:r>
          </w:p>
          <w:p w:rsidR="000127F8" w:rsidRPr="000127F8" w:rsidRDefault="000127F8" w:rsidP="000127F8">
            <w:r>
              <w:rPr>
                <w:rFonts w:hint="eastAsia"/>
              </w:rPr>
              <w:t xml:space="preserve">　　　　　　　　応援宣言名（　　　　　　　　　　　　　　　　　　　）</w:t>
            </w:r>
          </w:p>
        </w:tc>
        <w:tc>
          <w:tcPr>
            <w:tcW w:w="967" w:type="dxa"/>
            <w:shd w:val="clear" w:color="auto" w:fill="auto"/>
          </w:tcPr>
          <w:p w:rsidR="000127F8" w:rsidRPr="005E5115" w:rsidRDefault="000127F8" w:rsidP="000127F8">
            <w:pPr>
              <w:jc w:val="center"/>
            </w:pPr>
          </w:p>
        </w:tc>
      </w:tr>
    </w:tbl>
    <w:p w:rsidR="00774AFC" w:rsidRPr="005E5115" w:rsidRDefault="00774AFC" w:rsidP="00774AFC">
      <w:pPr>
        <w:ind w:rightChars="-65" w:right="-143"/>
        <w:rPr>
          <w:sz w:val="20"/>
          <w:szCs w:val="20"/>
        </w:rPr>
      </w:pPr>
      <w:r w:rsidRPr="005E5115">
        <w:rPr>
          <w:rFonts w:hint="eastAsia"/>
          <w:sz w:val="20"/>
          <w:szCs w:val="20"/>
        </w:rPr>
        <w:lastRenderedPageBreak/>
        <w:t>（注</w:t>
      </w:r>
      <w:r>
        <w:rPr>
          <w:rFonts w:hint="eastAsia"/>
          <w:sz w:val="20"/>
          <w:szCs w:val="20"/>
        </w:rPr>
        <w:t>１</w:t>
      </w:r>
      <w:r w:rsidRPr="005E5115">
        <w:rPr>
          <w:rFonts w:hint="eastAsia"/>
          <w:sz w:val="20"/>
          <w:szCs w:val="20"/>
        </w:rPr>
        <w:t>）④～⑦については、</w:t>
      </w:r>
      <w:r>
        <w:rPr>
          <w:rFonts w:hint="eastAsia"/>
          <w:sz w:val="20"/>
          <w:szCs w:val="20"/>
        </w:rPr>
        <w:t>記入要領</w:t>
      </w:r>
      <w:r w:rsidRPr="005E5115">
        <w:rPr>
          <w:rFonts w:hint="eastAsia"/>
          <w:sz w:val="20"/>
          <w:szCs w:val="20"/>
        </w:rPr>
        <w:t>を参照の上、該当する場合に確認欄に○を記載すること</w:t>
      </w:r>
      <w:r>
        <w:rPr>
          <w:rFonts w:hint="eastAsia"/>
          <w:sz w:val="20"/>
          <w:szCs w:val="20"/>
        </w:rPr>
        <w:t>。</w:t>
      </w:r>
    </w:p>
    <w:p w:rsidR="00774AFC" w:rsidRPr="004D7F53" w:rsidRDefault="00774AFC" w:rsidP="00774AFC">
      <w:pPr>
        <w:widowControl/>
        <w:jc w:val="left"/>
        <w:rPr>
          <w:color w:val="auto"/>
        </w:rPr>
        <w:sectPr w:rsidR="00774AFC" w:rsidRPr="004D7F53" w:rsidSect="000127F8">
          <w:footerReference w:type="default" r:id="rId8"/>
          <w:pgSz w:w="11906" w:h="16838" w:code="9"/>
          <w:pgMar w:top="1985" w:right="1644" w:bottom="1701" w:left="1644" w:header="851" w:footer="992" w:gutter="0"/>
          <w:pgNumType w:start="1"/>
          <w:cols w:space="425"/>
          <w:docGrid w:linePitch="360"/>
        </w:sectPr>
      </w:pPr>
      <w:r w:rsidRPr="005E5115">
        <w:rPr>
          <w:rFonts w:hint="eastAsia"/>
          <w:sz w:val="20"/>
          <w:szCs w:val="20"/>
        </w:rPr>
        <w:t>（注２）⑤～⑦のいずれかに該当する場合には、</w:t>
      </w:r>
      <w:r>
        <w:rPr>
          <w:rFonts w:hint="eastAsia"/>
          <w:sz w:val="20"/>
          <w:szCs w:val="20"/>
        </w:rPr>
        <w:t>別添様式</w:t>
      </w:r>
      <w:r w:rsidRPr="005E5115">
        <w:rPr>
          <w:rFonts w:hint="eastAsia"/>
          <w:sz w:val="20"/>
          <w:szCs w:val="20"/>
        </w:rPr>
        <w:t>を添付すること。</w:t>
      </w:r>
    </w:p>
    <w:p w:rsidR="00774AFC" w:rsidRPr="004D7F53" w:rsidRDefault="00774AFC" w:rsidP="00774AFC">
      <w:pPr>
        <w:widowControl/>
        <w:jc w:val="left"/>
        <w:rPr>
          <w:color w:val="auto"/>
          <w:shd w:val="clear" w:color="auto" w:fill="FFFFFF"/>
        </w:rPr>
      </w:pPr>
      <w:r w:rsidRPr="004D7F53">
        <w:rPr>
          <w:rFonts w:hint="eastAsia"/>
          <w:color w:val="auto"/>
          <w:shd w:val="clear" w:color="auto" w:fill="FFFFFF"/>
        </w:rPr>
        <w:lastRenderedPageBreak/>
        <w:t>別紙３</w:t>
      </w:r>
    </w:p>
    <w:p w:rsidR="00774AFC" w:rsidRPr="004D7F53" w:rsidRDefault="00774AFC" w:rsidP="00774AFC">
      <w:pPr>
        <w:widowControl/>
        <w:jc w:val="center"/>
        <w:rPr>
          <w:color w:val="auto"/>
          <w:shd w:val="clear" w:color="auto" w:fill="FFFFFF"/>
        </w:rPr>
      </w:pPr>
      <w:r w:rsidRPr="004D7F53">
        <w:rPr>
          <w:rFonts w:hint="eastAsia"/>
          <w:color w:val="auto"/>
          <w:shd w:val="clear" w:color="auto" w:fill="FFFFFF"/>
        </w:rPr>
        <w:t>認定事業に係る商品・役務の売上収支計画及び事業実施後の実績値について</w:t>
      </w:r>
    </w:p>
    <w:p w:rsidR="00774AFC" w:rsidRPr="004D7F53" w:rsidRDefault="00774AFC" w:rsidP="00774AFC">
      <w:pPr>
        <w:widowControl/>
        <w:tabs>
          <w:tab w:val="left" w:pos="13152"/>
        </w:tabs>
        <w:ind w:right="111" w:firstLineChars="4600" w:firstLine="10120"/>
        <w:rPr>
          <w:color w:val="auto"/>
          <w:shd w:val="clear" w:color="auto" w:fill="FFFFFF"/>
        </w:rPr>
      </w:pPr>
      <w:r w:rsidRPr="004D7F53">
        <w:rPr>
          <w:rFonts w:hint="eastAsia"/>
          <w:color w:val="auto"/>
          <w:u w:val="single"/>
        </w:rPr>
        <w:t>会社名：</w:t>
      </w:r>
      <w:r w:rsidRPr="004D7F53">
        <w:rPr>
          <w:color w:val="auto"/>
          <w:u w:val="single"/>
        </w:rPr>
        <w:t xml:space="preserve">                   </w:t>
      </w:r>
    </w:p>
    <w:p w:rsidR="00774AFC" w:rsidRPr="004D7F53" w:rsidRDefault="00774AFC" w:rsidP="00774AFC">
      <w:pPr>
        <w:widowControl/>
        <w:jc w:val="center"/>
        <w:rPr>
          <w:color w:val="auto"/>
          <w:shd w:val="clear" w:color="auto" w:fill="FFFFFF"/>
        </w:rPr>
      </w:pPr>
    </w:p>
    <w:p w:rsidR="00774AFC" w:rsidRPr="004D7F53" w:rsidRDefault="00774AFC" w:rsidP="00774AFC">
      <w:pPr>
        <w:spacing w:line="266" w:lineRule="exact"/>
        <w:jc w:val="right"/>
        <w:rPr>
          <w:color w:val="auto"/>
          <w:shd w:val="clear" w:color="auto" w:fill="FFFFFF"/>
        </w:rPr>
      </w:pPr>
      <w:r w:rsidRPr="004D7F53">
        <w:rPr>
          <w:rFonts w:hint="eastAsia"/>
          <w:color w:val="auto"/>
          <w:shd w:val="clear" w:color="auto" w:fill="FFFFFF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088"/>
        <w:gridCol w:w="2088"/>
        <w:gridCol w:w="2088"/>
        <w:gridCol w:w="2088"/>
        <w:gridCol w:w="2088"/>
      </w:tblGrid>
      <w:tr w:rsidR="00774AFC" w:rsidRPr="004D7F53" w:rsidTr="000127F8">
        <w:trPr>
          <w:trHeight w:val="1301"/>
        </w:trPr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1年後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（Ｈ○年○月期）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認定計画の目標値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（上段）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2年後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（Ｈ○年○月期）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認定計画の目標値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（上段）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3年後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（Ｈ○年○月期）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認定計画の目標値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（上段）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4年後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（Ｈ○年○月期）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認定計画の目標値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（上段）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5年後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b/>
                <w:bCs/>
                <w:color w:val="auto"/>
                <w:shd w:val="clear" w:color="auto" w:fill="FFFFFF"/>
              </w:rPr>
              <w:t>（Ｈ○年○月期）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認定計画の目標値</w:t>
            </w:r>
          </w:p>
          <w:p w:rsidR="00774AFC" w:rsidRPr="004D7F53" w:rsidRDefault="00774AFC" w:rsidP="000127F8">
            <w:pPr>
              <w:jc w:val="center"/>
              <w:rPr>
                <w:b/>
                <w:bCs/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（上段）</w:t>
            </w:r>
          </w:p>
        </w:tc>
      </w:tr>
      <w:tr w:rsidR="00774AFC" w:rsidRPr="004D7F53" w:rsidTr="000127F8">
        <w:trPr>
          <w:trHeight w:val="419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事業実施後の実績値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（下段）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事業実施後の実績値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（下段）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事業実施後の実績値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（下段）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事業実施後の実績値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（下段）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事業実施後の実績値</w:t>
            </w:r>
          </w:p>
          <w:p w:rsidR="00774AFC" w:rsidRPr="004D7F53" w:rsidRDefault="00774AFC" w:rsidP="000127F8">
            <w:pPr>
              <w:jc w:val="center"/>
              <w:rPr>
                <w:color w:val="auto"/>
                <w:w w:val="95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w w:val="95"/>
                <w:shd w:val="clear" w:color="auto" w:fill="FFFFFF"/>
              </w:rPr>
              <w:t>（下段）</w:t>
            </w: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①売上高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②売上原価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③売上総利益</w:t>
            </w:r>
          </w:p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（①－②）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④販売費及び一般管理費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⑤営業利益</w:t>
            </w:r>
          </w:p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（③－④）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 w:val="restart"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⑥売上高営業利益率</w:t>
            </w:r>
          </w:p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  <w:r w:rsidRPr="004D7F53">
              <w:rPr>
                <w:rFonts w:hint="eastAsia"/>
                <w:color w:val="auto"/>
                <w:shd w:val="clear" w:color="auto" w:fill="FFFFFF"/>
              </w:rPr>
              <w:t>（⑤÷①）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  <w:tr w:rsidR="00774AFC" w:rsidRPr="004D7F53" w:rsidTr="000127F8">
        <w:trPr>
          <w:trHeight w:val="340"/>
        </w:trPr>
        <w:tc>
          <w:tcPr>
            <w:tcW w:w="0" w:type="auto"/>
            <w:vMerge/>
            <w:shd w:val="clear" w:color="auto" w:fill="FFFFFF"/>
            <w:hideMark/>
          </w:tcPr>
          <w:p w:rsidR="00774AFC" w:rsidRPr="004D7F53" w:rsidRDefault="00774AFC" w:rsidP="000127F8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74AFC" w:rsidRPr="004D7F53" w:rsidRDefault="00774AFC" w:rsidP="000127F8">
            <w:pPr>
              <w:jc w:val="right"/>
              <w:rPr>
                <w:color w:val="auto"/>
                <w:shd w:val="clear" w:color="auto" w:fill="FFFFFF"/>
              </w:rPr>
            </w:pPr>
          </w:p>
        </w:tc>
      </w:tr>
    </w:tbl>
    <w:p w:rsidR="00774AFC" w:rsidRPr="004D7F53" w:rsidRDefault="00774AFC" w:rsidP="00774AFC">
      <w:pPr>
        <w:widowControl/>
        <w:ind w:leftChars="1" w:left="284" w:hangingChars="128" w:hanging="282"/>
        <w:jc w:val="left"/>
        <w:rPr>
          <w:color w:val="auto"/>
          <w:shd w:val="clear" w:color="auto" w:fill="FFFFFF"/>
        </w:rPr>
      </w:pPr>
      <w:r w:rsidRPr="004D7F53">
        <w:rPr>
          <w:rFonts w:hint="eastAsia"/>
          <w:color w:val="auto"/>
          <w:shd w:val="clear" w:color="auto" w:fill="FFFFFF"/>
        </w:rPr>
        <w:t>※各項目の上段については、認定事業計画書から転記し、下段については、計画に対する実績値を記入すること。</w:t>
      </w:r>
    </w:p>
    <w:p w:rsidR="00774AFC" w:rsidRPr="004D7F53" w:rsidRDefault="00774AFC" w:rsidP="00774AFC">
      <w:pPr>
        <w:widowControl/>
        <w:ind w:leftChars="7" w:left="237" w:hangingChars="101" w:hanging="222"/>
        <w:jc w:val="left"/>
        <w:rPr>
          <w:color w:val="auto"/>
          <w:shd w:val="clear" w:color="auto" w:fill="FFFFFF"/>
        </w:rPr>
        <w:sectPr w:rsidR="00774AFC" w:rsidRPr="004D7F53" w:rsidSect="000127F8">
          <w:pgSz w:w="16838" w:h="11906" w:orient="landscape" w:code="9"/>
          <w:pgMar w:top="1701" w:right="1985" w:bottom="1701" w:left="1701" w:header="851" w:footer="992" w:gutter="0"/>
          <w:cols w:space="425"/>
          <w:docGrid w:linePitch="360"/>
        </w:sectPr>
      </w:pPr>
      <w:r w:rsidRPr="004D7F53">
        <w:rPr>
          <w:rFonts w:hint="eastAsia"/>
          <w:color w:val="auto"/>
          <w:shd w:val="clear" w:color="auto" w:fill="FFFFFF"/>
        </w:rPr>
        <w:t>※共同申請者（連携体を構築する全ての申請者）の実績についても、本表を複製して申請者ごとに作成し、代表者がとりまとめのうえ一括して提出すること。</w:t>
      </w:r>
    </w:p>
    <w:p w:rsidR="00774AFC" w:rsidRPr="004018D4" w:rsidRDefault="00774AFC" w:rsidP="00774AFC">
      <w:r>
        <w:rPr>
          <w:rFonts w:hint="eastAsia"/>
        </w:rPr>
        <w:lastRenderedPageBreak/>
        <w:t>別添様式</w:t>
      </w:r>
    </w:p>
    <w:p w:rsidR="00774AFC" w:rsidRPr="004018D4" w:rsidRDefault="00774AFC" w:rsidP="00774AFC"/>
    <w:p w:rsidR="00774AFC" w:rsidRDefault="00774AFC" w:rsidP="00774AFC">
      <w:pPr>
        <w:jc w:val="center"/>
      </w:pPr>
      <w:r w:rsidRPr="004018D4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4018D4">
        <w:rPr>
          <w:rFonts w:hint="eastAsia"/>
        </w:rPr>
        <w:t>年度</w:t>
      </w:r>
      <w:r w:rsidRPr="000D446D">
        <w:rPr>
          <w:rFonts w:hint="eastAsia"/>
        </w:rPr>
        <w:t>ふるさと名物応援事</w:t>
      </w:r>
      <w:r>
        <w:rPr>
          <w:rFonts w:hint="eastAsia"/>
        </w:rPr>
        <w:t>業補助金</w:t>
      </w:r>
    </w:p>
    <w:p w:rsidR="00774AFC" w:rsidRPr="004018D4" w:rsidRDefault="00774AFC" w:rsidP="00774AFC">
      <w:pPr>
        <w:jc w:val="center"/>
      </w:pPr>
      <w:r>
        <w:rPr>
          <w:rFonts w:hint="eastAsia"/>
        </w:rPr>
        <w:t>（</w:t>
      </w:r>
      <w:r w:rsidRPr="000D446D">
        <w:rPr>
          <w:rFonts w:hint="eastAsia"/>
        </w:rPr>
        <w:t>低未利用資源活用等農商工等連携支援事業</w:t>
      </w:r>
      <w:r>
        <w:rPr>
          <w:rFonts w:hint="eastAsia"/>
        </w:rPr>
        <w:t>）</w:t>
      </w:r>
    </w:p>
    <w:p w:rsidR="00774AFC" w:rsidRPr="00BF53DD" w:rsidRDefault="00774AFC" w:rsidP="00774AFC">
      <w:pPr>
        <w:jc w:val="center"/>
      </w:pPr>
      <w:r w:rsidRPr="004018D4">
        <w:rPr>
          <w:rFonts w:hint="eastAsia"/>
        </w:rPr>
        <w:t>評価項目「</w:t>
      </w:r>
      <w:r>
        <w:rPr>
          <w:rFonts w:hint="eastAsia"/>
        </w:rPr>
        <w:t>⑥</w:t>
      </w:r>
      <w:r w:rsidRPr="004018D4">
        <w:rPr>
          <w:rFonts w:hint="eastAsia"/>
        </w:rPr>
        <w:t>政策的意義」に係る確認票</w:t>
      </w:r>
    </w:p>
    <w:p w:rsidR="00774AFC" w:rsidRPr="000D446D" w:rsidRDefault="00774AFC" w:rsidP="00774AFC"/>
    <w:p w:rsidR="00774AFC" w:rsidRPr="00BF53DD" w:rsidRDefault="00774AFC" w:rsidP="00774AFC">
      <w:pPr>
        <w:ind w:firstLineChars="100" w:firstLine="220"/>
      </w:pPr>
      <w:r w:rsidRPr="00BF53DD">
        <w:rPr>
          <w:rFonts w:hint="eastAsia"/>
        </w:rPr>
        <w:t>様式第１の別紙２⑤～⑦の確認欄に○を記載した場合は、下記に根拠となる金額を記入（下記参照）の上、補助金計画書とともに提出してください。</w:t>
      </w:r>
    </w:p>
    <w:p w:rsidR="00774AFC" w:rsidRPr="00BF53DD" w:rsidRDefault="00774AFC" w:rsidP="00774AFC">
      <w:pPr>
        <w:ind w:right="8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946"/>
        <w:gridCol w:w="1920"/>
        <w:gridCol w:w="1925"/>
      </w:tblGrid>
      <w:tr w:rsidR="00774AFC" w:rsidRPr="00BF53DD" w:rsidTr="000127F8">
        <w:trPr>
          <w:trHeight w:val="852"/>
        </w:trPr>
        <w:tc>
          <w:tcPr>
            <w:tcW w:w="2978" w:type="dxa"/>
            <w:shd w:val="clear" w:color="auto" w:fill="auto"/>
          </w:tcPr>
          <w:p w:rsidR="00774AFC" w:rsidRPr="00BF53DD" w:rsidRDefault="00774AFC" w:rsidP="000127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4AFC" w:rsidRPr="00BF53DD" w:rsidRDefault="00774AFC" w:rsidP="005D4C56">
            <w:pPr>
              <w:jc w:val="center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平成２</w:t>
            </w:r>
            <w:r w:rsidR="005D4C56">
              <w:rPr>
                <w:rFonts w:hint="eastAsia"/>
                <w:sz w:val="20"/>
                <w:szCs w:val="20"/>
              </w:rPr>
              <w:t>７</w:t>
            </w:r>
            <w:r w:rsidRPr="00BF53D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center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平成２</w:t>
            </w:r>
            <w:r w:rsidR="005D4C56">
              <w:rPr>
                <w:rFonts w:hint="eastAsia"/>
                <w:sz w:val="20"/>
                <w:szCs w:val="20"/>
              </w:rPr>
              <w:t>８</w:t>
            </w:r>
            <w:r w:rsidRPr="00BF53D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center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平成２</w:t>
            </w:r>
            <w:r w:rsidR="005D4C56">
              <w:rPr>
                <w:rFonts w:hint="eastAsia"/>
                <w:sz w:val="20"/>
                <w:szCs w:val="20"/>
              </w:rPr>
              <w:t>９</w:t>
            </w:r>
            <w:r w:rsidRPr="00BF53DD">
              <w:rPr>
                <w:rFonts w:hint="eastAsia"/>
                <w:sz w:val="20"/>
                <w:szCs w:val="20"/>
              </w:rPr>
              <w:t>年</w:t>
            </w:r>
          </w:p>
          <w:p w:rsidR="00774AFC" w:rsidRPr="00BF53DD" w:rsidRDefault="00774AFC" w:rsidP="000127F8">
            <w:pPr>
              <w:jc w:val="center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（見込み）</w:t>
            </w:r>
          </w:p>
        </w:tc>
      </w:tr>
      <w:tr w:rsidR="00774AFC" w:rsidRPr="00BF53DD" w:rsidTr="000127F8">
        <w:trPr>
          <w:trHeight w:val="636"/>
        </w:trPr>
        <w:tc>
          <w:tcPr>
            <w:tcW w:w="2978" w:type="dxa"/>
            <w:shd w:val="clear" w:color="auto" w:fill="auto"/>
            <w:vAlign w:val="center"/>
          </w:tcPr>
          <w:p w:rsidR="00774AFC" w:rsidRPr="00BF53DD" w:rsidRDefault="00774AFC" w:rsidP="000127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①給与支給</w:t>
            </w:r>
            <w:r w:rsidRPr="00BF53DD">
              <w:rPr>
                <w:rFonts w:hint="eastAsia"/>
                <w:sz w:val="20"/>
                <w:szCs w:val="20"/>
              </w:rPr>
              <w:t>総額</w:t>
            </w:r>
            <w:r w:rsidRPr="00BF53DD">
              <w:rPr>
                <w:rFonts w:hint="eastAsia"/>
                <w:sz w:val="20"/>
                <w:szCs w:val="20"/>
                <w:vertAlign w:val="superscript"/>
              </w:rPr>
              <w:t>（注１）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74AFC" w:rsidRPr="00BF53DD" w:rsidTr="000127F8">
        <w:trPr>
          <w:trHeight w:val="636"/>
        </w:trPr>
        <w:tc>
          <w:tcPr>
            <w:tcW w:w="2978" w:type="dxa"/>
            <w:shd w:val="clear" w:color="auto" w:fill="auto"/>
            <w:vAlign w:val="center"/>
          </w:tcPr>
          <w:p w:rsidR="00774AFC" w:rsidRPr="00A364BE" w:rsidRDefault="00774AFC" w:rsidP="000127F8">
            <w:pPr>
              <w:rPr>
                <w:sz w:val="20"/>
                <w:szCs w:val="20"/>
              </w:rPr>
            </w:pPr>
            <w:r w:rsidRPr="00A364BE">
              <w:rPr>
                <w:rFonts w:hint="eastAsia"/>
                <w:sz w:val="20"/>
                <w:szCs w:val="20"/>
              </w:rPr>
              <w:t>②①の対前年度増加率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4AFC" w:rsidRPr="00A364BE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A364BE" w:rsidRDefault="00774AFC" w:rsidP="000127F8">
            <w:pPr>
              <w:jc w:val="right"/>
              <w:rPr>
                <w:sz w:val="20"/>
                <w:szCs w:val="20"/>
              </w:rPr>
            </w:pPr>
            <w:r w:rsidRPr="00A364BE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A364BE" w:rsidRDefault="00774AFC" w:rsidP="000127F8">
            <w:pPr>
              <w:jc w:val="right"/>
              <w:rPr>
                <w:sz w:val="20"/>
                <w:szCs w:val="20"/>
              </w:rPr>
            </w:pPr>
            <w:r w:rsidRPr="00A364BE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774AFC" w:rsidRPr="00BF53DD" w:rsidTr="000127F8">
        <w:trPr>
          <w:trHeight w:val="714"/>
        </w:trPr>
        <w:tc>
          <w:tcPr>
            <w:tcW w:w="2978" w:type="dxa"/>
            <w:shd w:val="clear" w:color="auto" w:fill="auto"/>
            <w:vAlign w:val="center"/>
          </w:tcPr>
          <w:p w:rsidR="00774AFC" w:rsidRPr="00BF53DD" w:rsidRDefault="00774AFC" w:rsidP="000127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BF53DD">
              <w:rPr>
                <w:rFonts w:hint="eastAsia"/>
                <w:sz w:val="20"/>
                <w:szCs w:val="20"/>
              </w:rPr>
              <w:t>従業員教育訓練費総額</w:t>
            </w:r>
            <w:r w:rsidRPr="00BF53DD">
              <w:rPr>
                <w:rFonts w:hint="eastAsia"/>
                <w:sz w:val="20"/>
                <w:szCs w:val="20"/>
                <w:vertAlign w:val="superscript"/>
              </w:rPr>
              <w:t>（注２）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9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</w:tr>
      <w:tr w:rsidR="00774AFC" w:rsidRPr="00BF53DD" w:rsidTr="000127F8">
        <w:trPr>
          <w:trHeight w:val="708"/>
        </w:trPr>
        <w:tc>
          <w:tcPr>
            <w:tcW w:w="2978" w:type="dxa"/>
            <w:shd w:val="clear" w:color="auto" w:fill="auto"/>
            <w:vAlign w:val="center"/>
          </w:tcPr>
          <w:p w:rsidR="00774AFC" w:rsidRPr="00BF53DD" w:rsidRDefault="00774AFC" w:rsidP="000127F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④給与支給</w:t>
            </w:r>
            <w:r w:rsidRPr="00BF53DD">
              <w:rPr>
                <w:rFonts w:hint="eastAsia"/>
                <w:sz w:val="20"/>
                <w:szCs w:val="20"/>
              </w:rPr>
              <w:t>総額に占める</w:t>
            </w:r>
          </w:p>
          <w:p w:rsidR="00774AFC" w:rsidRPr="00BF53DD" w:rsidRDefault="00774AFC" w:rsidP="000127F8">
            <w:pPr>
              <w:ind w:leftChars="100" w:left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割合（③</w:t>
            </w:r>
            <w:r w:rsidRPr="00BF53DD">
              <w:rPr>
                <w:rFonts w:hint="eastAsia"/>
                <w:sz w:val="20"/>
                <w:szCs w:val="20"/>
              </w:rPr>
              <w:t>÷①×100）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  <w:r w:rsidRPr="00BF53D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9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4AFC" w:rsidRPr="00BF53DD" w:rsidRDefault="00774AFC" w:rsidP="000127F8">
            <w:pPr>
              <w:jc w:val="right"/>
              <w:rPr>
                <w:sz w:val="20"/>
                <w:szCs w:val="20"/>
              </w:rPr>
            </w:pPr>
          </w:p>
        </w:tc>
      </w:tr>
    </w:tbl>
    <w:p w:rsidR="00774AFC" w:rsidRPr="00BF53DD" w:rsidRDefault="00774AFC" w:rsidP="00774AFC"/>
    <w:p w:rsidR="00774AFC" w:rsidRPr="00BF53DD" w:rsidRDefault="00774AFC" w:rsidP="00774AFC">
      <w:r w:rsidRPr="00BF53DD">
        <w:rPr>
          <w:rFonts w:hint="eastAsia"/>
        </w:rPr>
        <w:t>【記入すべき項目について】</w:t>
      </w:r>
    </w:p>
    <w:p w:rsidR="00774AFC" w:rsidRPr="00BF53DD" w:rsidRDefault="00774AFC" w:rsidP="00774AFC">
      <w:pPr>
        <w:ind w:firstLineChars="100" w:firstLine="220"/>
      </w:pPr>
      <w:r w:rsidRPr="00BF53DD">
        <w:rPr>
          <w:rFonts w:hint="eastAsia"/>
        </w:rPr>
        <w:t>○「⑤従業員の人材育成への取組状況」の確認欄に○を記入した場合</w:t>
      </w:r>
    </w:p>
    <w:p w:rsidR="00774AFC" w:rsidRPr="00BF53DD" w:rsidRDefault="00774AFC" w:rsidP="00774AFC">
      <w:pPr>
        <w:ind w:left="440" w:hangingChars="200" w:hanging="440"/>
      </w:pPr>
      <w:r>
        <w:rPr>
          <w:rFonts w:hint="eastAsia"/>
        </w:rPr>
        <w:t xml:space="preserve">　　　①、③、④の</w:t>
      </w:r>
      <w:r w:rsidRPr="00BF53DD">
        <w:rPr>
          <w:rFonts w:hint="eastAsia"/>
        </w:rPr>
        <w:t>平成２</w:t>
      </w:r>
      <w:r w:rsidR="005D4C56">
        <w:rPr>
          <w:rFonts w:hint="eastAsia"/>
        </w:rPr>
        <w:t>８</w:t>
      </w:r>
      <w:r w:rsidRPr="00BF53DD">
        <w:rPr>
          <w:rFonts w:hint="eastAsia"/>
        </w:rPr>
        <w:t>年の欄に記入してください。</w:t>
      </w:r>
    </w:p>
    <w:p w:rsidR="00774AFC" w:rsidRPr="005D4C56" w:rsidRDefault="00774AFC" w:rsidP="00774AFC"/>
    <w:p w:rsidR="00774AFC" w:rsidRPr="00BF53DD" w:rsidRDefault="00774AFC" w:rsidP="00774AFC">
      <w:pPr>
        <w:ind w:firstLineChars="100" w:firstLine="220"/>
      </w:pPr>
      <w:r w:rsidRPr="00BF53DD">
        <w:rPr>
          <w:rFonts w:hint="eastAsia"/>
        </w:rPr>
        <w:t>○「⑥賃上げ</w:t>
      </w:r>
      <w:r>
        <w:rPr>
          <w:rFonts w:hint="eastAsia"/>
        </w:rPr>
        <w:t>等</w:t>
      </w:r>
      <w:r w:rsidRPr="00BF53DD">
        <w:rPr>
          <w:rFonts w:hint="eastAsia"/>
        </w:rPr>
        <w:t>の実施状況」の確認欄に○を記入した場合</w:t>
      </w:r>
    </w:p>
    <w:p w:rsidR="00774AFC" w:rsidRPr="00BF53DD" w:rsidRDefault="00774AFC" w:rsidP="00774AFC">
      <w:pPr>
        <w:ind w:left="440" w:hangingChars="200" w:hanging="440"/>
      </w:pPr>
      <w:r>
        <w:rPr>
          <w:rFonts w:hint="eastAsia"/>
        </w:rPr>
        <w:t xml:space="preserve">　　　①の平成２</w:t>
      </w:r>
      <w:r w:rsidR="005D4C56">
        <w:rPr>
          <w:rFonts w:hint="eastAsia"/>
        </w:rPr>
        <w:t>７</w:t>
      </w:r>
      <w:r>
        <w:rPr>
          <w:rFonts w:hint="eastAsia"/>
        </w:rPr>
        <w:t>年～平成２</w:t>
      </w:r>
      <w:r w:rsidR="005D4C56">
        <w:rPr>
          <w:rFonts w:hint="eastAsia"/>
        </w:rPr>
        <w:t>９</w:t>
      </w:r>
      <w:r>
        <w:rPr>
          <w:rFonts w:hint="eastAsia"/>
        </w:rPr>
        <w:t>年の</w:t>
      </w:r>
      <w:r w:rsidRPr="00BF53DD">
        <w:rPr>
          <w:rFonts w:hint="eastAsia"/>
        </w:rPr>
        <w:t>欄</w:t>
      </w:r>
      <w:r>
        <w:rPr>
          <w:rFonts w:hint="eastAsia"/>
        </w:rPr>
        <w:t>並びに②の平成２</w:t>
      </w:r>
      <w:r w:rsidR="005D4C56">
        <w:rPr>
          <w:rFonts w:hint="eastAsia"/>
        </w:rPr>
        <w:t>８</w:t>
      </w:r>
      <w:r>
        <w:rPr>
          <w:rFonts w:hint="eastAsia"/>
        </w:rPr>
        <w:t>年及び平成２</w:t>
      </w:r>
      <w:r w:rsidR="005D4C56">
        <w:rPr>
          <w:rFonts w:hint="eastAsia"/>
        </w:rPr>
        <w:t>９</w:t>
      </w:r>
      <w:r>
        <w:rPr>
          <w:rFonts w:hint="eastAsia"/>
        </w:rPr>
        <w:t>年の欄</w:t>
      </w:r>
      <w:r w:rsidRPr="00BF53DD">
        <w:rPr>
          <w:rFonts w:hint="eastAsia"/>
        </w:rPr>
        <w:t>に記入してください。</w:t>
      </w:r>
    </w:p>
    <w:p w:rsidR="00774AFC" w:rsidRPr="00BF53DD" w:rsidRDefault="00774AFC" w:rsidP="00774AFC"/>
    <w:p w:rsidR="00774AFC" w:rsidRPr="00BF53DD" w:rsidRDefault="00774AFC" w:rsidP="00774AFC">
      <w:pPr>
        <w:ind w:leftChars="100" w:left="440" w:hangingChars="100" w:hanging="220"/>
      </w:pPr>
      <w:r w:rsidRPr="00BF53DD">
        <w:rPr>
          <w:rFonts w:hint="eastAsia"/>
        </w:rPr>
        <w:t>○「⑦賃上げ</w:t>
      </w:r>
      <w:r>
        <w:rPr>
          <w:rFonts w:hint="eastAsia"/>
        </w:rPr>
        <w:t>等</w:t>
      </w:r>
      <w:r w:rsidRPr="00BF53DD">
        <w:rPr>
          <w:rFonts w:hint="eastAsia"/>
        </w:rPr>
        <w:t>の実施予定」の確認欄に○を記入した場合</w:t>
      </w:r>
    </w:p>
    <w:p w:rsidR="00774AFC" w:rsidRPr="00BF53DD" w:rsidRDefault="00774AFC" w:rsidP="00774AFC">
      <w:pPr>
        <w:ind w:left="440" w:hangingChars="200" w:hanging="440"/>
      </w:pPr>
      <w:r w:rsidRPr="00BF53D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F53DD">
        <w:rPr>
          <w:rFonts w:hint="eastAsia"/>
        </w:rPr>
        <w:t>①</w:t>
      </w:r>
      <w:r>
        <w:rPr>
          <w:rFonts w:hint="eastAsia"/>
        </w:rPr>
        <w:t>②</w:t>
      </w:r>
      <w:r w:rsidRPr="00BF53DD">
        <w:rPr>
          <w:rFonts w:hint="eastAsia"/>
        </w:rPr>
        <w:t>の平成２</w:t>
      </w:r>
      <w:r w:rsidR="005D4C56">
        <w:rPr>
          <w:rFonts w:hint="eastAsia"/>
        </w:rPr>
        <w:t>８</w:t>
      </w:r>
      <w:r w:rsidRPr="00BF53DD">
        <w:rPr>
          <w:rFonts w:hint="eastAsia"/>
        </w:rPr>
        <w:t>年及び平成２</w:t>
      </w:r>
      <w:r w:rsidR="005D4C56">
        <w:rPr>
          <w:rFonts w:hint="eastAsia"/>
        </w:rPr>
        <w:t>９</w:t>
      </w:r>
      <w:r w:rsidRPr="00BF53DD">
        <w:rPr>
          <w:rFonts w:hint="eastAsia"/>
        </w:rPr>
        <w:t>年の欄に記入してください。</w:t>
      </w:r>
    </w:p>
    <w:p w:rsidR="00774AFC" w:rsidRPr="00983EB4" w:rsidRDefault="00774AFC" w:rsidP="00774AFC"/>
    <w:p w:rsidR="00774AFC" w:rsidRDefault="00774AFC" w:rsidP="00774AFC">
      <w:pPr>
        <w:ind w:left="660" w:hangingChars="300" w:hanging="660"/>
      </w:pPr>
      <w:r>
        <w:rPr>
          <w:rFonts w:hint="eastAsia"/>
        </w:rPr>
        <w:t>（注１）「①給与支給</w:t>
      </w:r>
      <w:r w:rsidRPr="00C959E3">
        <w:rPr>
          <w:rFonts w:hint="eastAsia"/>
        </w:rPr>
        <w:t>総額」は、当該年において従業員に支払った又は支払う予定の給与（役員給与は含まず、パート・アルバイトへの給与を含みます。また、通常の賃金のほか、残業手当・賞与を含みますが、退職手当は含みません。）総額を記入してください。</w:t>
      </w:r>
    </w:p>
    <w:p w:rsidR="00774AFC" w:rsidRPr="002E2930" w:rsidRDefault="00774AFC" w:rsidP="00774AFC">
      <w:pPr>
        <w:ind w:leftChars="300" w:left="660" w:firstLineChars="100" w:firstLine="220"/>
      </w:pPr>
      <w:r w:rsidRPr="00A364BE">
        <w:rPr>
          <w:rFonts w:hint="eastAsia"/>
        </w:rPr>
        <w:t>なお、平成２</w:t>
      </w:r>
      <w:r w:rsidR="005D4C56">
        <w:rPr>
          <w:rFonts w:hint="eastAsia"/>
        </w:rPr>
        <w:t>７</w:t>
      </w:r>
      <w:r w:rsidRPr="00A364BE">
        <w:rPr>
          <w:rFonts w:hint="eastAsia"/>
        </w:rPr>
        <w:t>年及び平成２</w:t>
      </w:r>
      <w:r w:rsidR="005D4C56">
        <w:rPr>
          <w:rFonts w:hint="eastAsia"/>
        </w:rPr>
        <w:t>８</w:t>
      </w:r>
      <w:r w:rsidRPr="00A364BE">
        <w:rPr>
          <w:rFonts w:hint="eastAsia"/>
        </w:rPr>
        <w:t>年については、</w:t>
      </w:r>
      <w:r w:rsidRPr="00A364BE">
        <w:rPr>
          <w:rFonts w:hint="eastAsia"/>
          <w:u w:val="single"/>
        </w:rPr>
        <w:t>当該金額が確認できる資料（源</w:t>
      </w:r>
      <w:r w:rsidRPr="00A364BE">
        <w:rPr>
          <w:rFonts w:hint="eastAsia"/>
          <w:u w:val="single"/>
        </w:rPr>
        <w:lastRenderedPageBreak/>
        <w:t>泉徴収簿（票）又は賃金台帳等）を添付</w:t>
      </w:r>
      <w:r w:rsidRPr="00A364BE">
        <w:rPr>
          <w:rFonts w:hint="eastAsia"/>
        </w:rPr>
        <w:t>し、平成２</w:t>
      </w:r>
      <w:r w:rsidR="005D4C56">
        <w:rPr>
          <w:rFonts w:hint="eastAsia"/>
        </w:rPr>
        <w:t>９</w:t>
      </w:r>
      <w:r w:rsidRPr="00A364BE">
        <w:rPr>
          <w:rFonts w:hint="eastAsia"/>
        </w:rPr>
        <w:t>年については、</w:t>
      </w:r>
      <w:r w:rsidRPr="00A364BE">
        <w:rPr>
          <w:rFonts w:hint="eastAsia"/>
          <w:u w:val="single"/>
        </w:rPr>
        <w:t>賃上げ等を実施予定であることが分かる資料（賃上げ率等具体的実施内容の記載及び代表者印の押印があるもの）を添付</w:t>
      </w:r>
      <w:r w:rsidRPr="00A364BE">
        <w:rPr>
          <w:rFonts w:hint="eastAsia"/>
        </w:rPr>
        <w:t>してください。</w:t>
      </w:r>
    </w:p>
    <w:p w:rsidR="00774AFC" w:rsidRPr="00BF53DD" w:rsidRDefault="00774AFC" w:rsidP="00774AFC">
      <w:pPr>
        <w:ind w:left="660" w:hangingChars="300" w:hanging="660"/>
      </w:pPr>
      <w:r w:rsidRPr="00BF53DD">
        <w:rPr>
          <w:rFonts w:hint="eastAsia"/>
        </w:rPr>
        <w:t>（注２）「②従業員教育訓練費総額」は、平成２</w:t>
      </w:r>
      <w:r w:rsidR="005D4C56">
        <w:rPr>
          <w:rFonts w:hint="eastAsia"/>
        </w:rPr>
        <w:t>８</w:t>
      </w:r>
      <w:r w:rsidRPr="00BF53DD">
        <w:rPr>
          <w:rFonts w:hint="eastAsia"/>
        </w:rPr>
        <w:t>年において支出した教育訓練費（外部研修費用、資格取得・技能検定の受験料、定時制高校の授業料等に対する企業による補助等）の総額を記入してください。</w:t>
      </w:r>
    </w:p>
    <w:p w:rsidR="00774AFC" w:rsidRPr="00581F00" w:rsidRDefault="00774AFC" w:rsidP="00774AFC">
      <w:pPr>
        <w:ind w:leftChars="300" w:left="660" w:firstLineChars="100" w:firstLine="220"/>
      </w:pPr>
      <w:r w:rsidRPr="00BF53DD">
        <w:rPr>
          <w:rFonts w:hint="eastAsia"/>
        </w:rPr>
        <w:t>なお、</w:t>
      </w:r>
      <w:r w:rsidRPr="00BF53DD">
        <w:rPr>
          <w:rFonts w:hint="eastAsia"/>
          <w:u w:val="single"/>
        </w:rPr>
        <w:t>当該金額が確認できる資料（損益計算書の当該科目の明示、領収書等）を添付</w:t>
      </w:r>
      <w:r w:rsidRPr="00BF53DD">
        <w:rPr>
          <w:rFonts w:hint="eastAsia"/>
        </w:rPr>
        <w:t>してください。</w:t>
      </w:r>
    </w:p>
    <w:p w:rsidR="00774AFC" w:rsidRPr="00774AFC" w:rsidRDefault="00774AFC"/>
    <w:sectPr w:rsidR="00774AFC" w:rsidRPr="00774AF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F8" w:rsidRDefault="000127F8" w:rsidP="003C0825">
      <w:r>
        <w:separator/>
      </w:r>
    </w:p>
  </w:endnote>
  <w:endnote w:type="continuationSeparator" w:id="0">
    <w:p w:rsidR="000127F8" w:rsidRDefault="000127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8" w:rsidRDefault="000127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C96" w:rsidRPr="00101C96">
      <w:rPr>
        <w:noProof/>
        <w:lang w:val="ja-JP"/>
      </w:rPr>
      <w:t>2</w:t>
    </w:r>
    <w:r>
      <w:fldChar w:fldCharType="end"/>
    </w:r>
  </w:p>
  <w:p w:rsidR="000127F8" w:rsidRDefault="00012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F8" w:rsidRDefault="000127F8" w:rsidP="003C0825">
      <w:r>
        <w:separator/>
      </w:r>
    </w:p>
  </w:footnote>
  <w:footnote w:type="continuationSeparator" w:id="0">
    <w:p w:rsidR="000127F8" w:rsidRDefault="000127F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8" w:rsidRPr="003C0825" w:rsidRDefault="000127F8" w:rsidP="003C0825">
    <w:pPr>
      <w:pStyle w:val="a3"/>
      <w:jc w:val="right"/>
      <w:rPr>
        <w:rFonts w:asciiTheme="minorEastAsia" w:hAnsiTheme="minorEastAsia"/>
      </w:rPr>
    </w:pPr>
    <w:r w:rsidRPr="003C0825">
      <w:rPr>
        <w:rFonts w:asciiTheme="minorEastAsia" w:hAnsiTheme="minorEastAsia" w:hint="eastAsia"/>
      </w:rPr>
      <w:t>機密性○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B"/>
    <w:rsid w:val="000127F8"/>
    <w:rsid w:val="00101C96"/>
    <w:rsid w:val="003C0825"/>
    <w:rsid w:val="00553CC8"/>
    <w:rsid w:val="0058278F"/>
    <w:rsid w:val="005D4C56"/>
    <w:rsid w:val="006519C4"/>
    <w:rsid w:val="006C29C8"/>
    <w:rsid w:val="006E48FE"/>
    <w:rsid w:val="00774AFC"/>
    <w:rsid w:val="008E5011"/>
    <w:rsid w:val="00956F41"/>
    <w:rsid w:val="009E638A"/>
    <w:rsid w:val="00B955B3"/>
    <w:rsid w:val="00C148EA"/>
    <w:rsid w:val="00C260B1"/>
    <w:rsid w:val="00CB406B"/>
    <w:rsid w:val="00D43CC9"/>
    <w:rsid w:val="00D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C2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9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C2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9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8060-14FB-4FD1-94C2-80E38A17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E7BE4852.dotm</Template>
  <TotalTime>22</TotalTime>
  <Pages>8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METI</cp:lastModifiedBy>
  <cp:revision>15</cp:revision>
  <dcterms:created xsi:type="dcterms:W3CDTF">2016-01-25T09:59:00Z</dcterms:created>
  <dcterms:modified xsi:type="dcterms:W3CDTF">2017-02-07T02:52:00Z</dcterms:modified>
</cp:coreProperties>
</file>